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5A07" w14:textId="4F05AC7D" w:rsidR="00831320" w:rsidRDefault="00831320" w:rsidP="00831320">
      <w:pPr>
        <w:pStyle w:val="a1"/>
      </w:pPr>
      <w:r>
        <w:rPr>
          <w:rFonts w:hint="eastAsia"/>
        </w:rPr>
        <w:t>20</w:t>
      </w:r>
      <w:r w:rsidR="006808FC">
        <w:t>21</w:t>
      </w:r>
      <w:r>
        <w:rPr>
          <w:rFonts w:hint="eastAsia"/>
        </w:rPr>
        <w:t>年　馬太福音　第</w:t>
      </w:r>
      <w:r w:rsidR="006808FC">
        <w:rPr>
          <w:rFonts w:hint="eastAsia"/>
        </w:rPr>
        <w:t>2</w:t>
      </w:r>
      <w:r w:rsidR="006808FC">
        <w:t>2</w:t>
      </w:r>
      <w:r>
        <w:rPr>
          <w:rFonts w:hint="eastAsia"/>
        </w:rPr>
        <w:t>課</w:t>
      </w:r>
      <w:r>
        <w:rPr>
          <w:rFonts w:hint="eastAsia"/>
        </w:rPr>
        <w:tab/>
        <w:t>1月</w:t>
      </w:r>
      <w:r w:rsidR="006808FC">
        <w:t>3</w:t>
      </w:r>
      <w:r>
        <w:rPr>
          <w:rFonts w:hint="eastAsia"/>
        </w:rPr>
        <w:t>日</w:t>
      </w:r>
      <w:r w:rsidR="004E1026">
        <w:rPr>
          <w:rFonts w:hint="eastAsia"/>
        </w:rPr>
        <w:t xml:space="preserve">　謝馬太牧者</w:t>
      </w:r>
    </w:p>
    <w:p w14:paraId="605196A8" w14:textId="77777777" w:rsidR="00831320" w:rsidRDefault="00831320" w:rsidP="00831320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馬太福音 17:1-2</w:t>
      </w:r>
      <w:r>
        <w:t>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馬太福音 17:</w:t>
      </w:r>
      <w:r>
        <w:t>5</w:t>
      </w:r>
    </w:p>
    <w:p w14:paraId="350D9C40" w14:textId="526E9F5A" w:rsidR="00831320" w:rsidRDefault="00831320" w:rsidP="00831320">
      <w:pPr>
        <w:pStyle w:val="Heading1"/>
      </w:pPr>
      <w:r>
        <w:rPr>
          <w:rFonts w:hint="eastAsia"/>
        </w:rPr>
        <w:t>你們要聽祂</w:t>
      </w:r>
    </w:p>
    <w:p w14:paraId="66300855" w14:textId="7BBD49CE" w:rsidR="000D24BC" w:rsidRDefault="00831320">
      <w:pPr>
        <w:pStyle w:val="a"/>
      </w:pPr>
      <w:r>
        <w:rPr>
          <w:rFonts w:hint="eastAsia"/>
        </w:rPr>
        <w:t>「</w:t>
      </w:r>
      <w:r w:rsidRPr="00831320">
        <w:rPr>
          <w:rFonts w:hint="eastAsia"/>
        </w:rPr>
        <w:t>說話之間，忽然有一朵光明的雲彩遮蓋他們，且有聲音從雲彩</w:t>
      </w:r>
      <w:r w:rsidR="00DF6A5A">
        <w:rPr>
          <w:rFonts w:hint="eastAsia"/>
        </w:rPr>
        <w:t>裏</w:t>
      </w:r>
      <w:r w:rsidRPr="00831320">
        <w:rPr>
          <w:rFonts w:hint="eastAsia"/>
        </w:rPr>
        <w:t>出來說：「這是我的愛子，我所喜悅的</w:t>
      </w:r>
      <w:r w:rsidR="006808FC">
        <w:rPr>
          <w:rFonts w:hint="eastAsia"/>
        </w:rPr>
        <w:t>，</w:t>
      </w:r>
      <w:r w:rsidRPr="00831320">
        <w:rPr>
          <w:rFonts w:hint="eastAsia"/>
        </w:rPr>
        <w:t>你們要聽</w:t>
      </w:r>
      <w:r w:rsidR="006808FC">
        <w:rPr>
          <w:rFonts w:hint="eastAsia"/>
        </w:rPr>
        <w:t>祂</w:t>
      </w:r>
      <w:r w:rsidRPr="00831320">
        <w:rPr>
          <w:rFonts w:hint="eastAsia"/>
        </w:rPr>
        <w:t>！」</w:t>
      </w:r>
      <w:r w:rsidR="000D24BC">
        <w:rPr>
          <w:rFonts w:hint="eastAsia"/>
        </w:rPr>
        <w:t>」</w:t>
      </w:r>
    </w:p>
    <w:p w14:paraId="5BBC90D9" w14:textId="77777777" w:rsidR="004F4648" w:rsidRDefault="004F4648" w:rsidP="00942120">
      <w:pPr>
        <w:sectPr w:rsidR="004F4648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2463968" w14:textId="4E3F4C24" w:rsidR="00381884" w:rsidRPr="0055245C" w:rsidRDefault="001B6D83" w:rsidP="00DF6F88">
      <w:r>
        <w:rPr>
          <w:rFonts w:hint="eastAsia"/>
        </w:rPr>
        <w:t>感</w:t>
      </w:r>
      <w:r w:rsidR="0055245C">
        <w:rPr>
          <w:rFonts w:hint="eastAsia"/>
        </w:rPr>
        <w:t>謝　神賜給我們2</w:t>
      </w:r>
      <w:r w:rsidR="0055245C">
        <w:t>021</w:t>
      </w:r>
      <w:r w:rsidR="0055245C">
        <w:rPr>
          <w:rFonts w:hint="eastAsia"/>
        </w:rPr>
        <w:t>年</w:t>
      </w:r>
      <w:r w:rsidR="00D24744">
        <w:rPr>
          <w:rFonts w:hint="eastAsia"/>
          <w:lang w:eastAsia="zh-HK"/>
        </w:rPr>
        <w:t>的</w:t>
      </w:r>
      <w:r w:rsidR="0055245C">
        <w:rPr>
          <w:rFonts w:hint="eastAsia"/>
        </w:rPr>
        <w:t>第一個安息日！</w:t>
      </w:r>
      <w:r w:rsidR="00381884" w:rsidRPr="00381884">
        <w:rPr>
          <w:rFonts w:hint="eastAsia"/>
        </w:rPr>
        <w:t>在上一段經文中，彼得對耶穌</w:t>
      </w:r>
      <w:r w:rsidR="00815BEA">
        <w:rPr>
          <w:rFonts w:hint="eastAsia"/>
        </w:rPr>
        <w:t>作</w:t>
      </w:r>
      <w:r w:rsidR="00381884" w:rsidRPr="00381884">
        <w:rPr>
          <w:rFonts w:hint="eastAsia"/>
        </w:rPr>
        <w:t>出了驚人的信仰認信：「</w:t>
      </w:r>
      <w:r w:rsidR="00381884">
        <w:rPr>
          <w:rStyle w:val="a2"/>
          <w:rFonts w:hint="eastAsia"/>
        </w:rPr>
        <w:t>祢是基督，是永生　神的兒子。</w:t>
      </w:r>
      <w:r w:rsidR="00381884" w:rsidRPr="00381884">
        <w:rPr>
          <w:rFonts w:hint="eastAsia"/>
        </w:rPr>
        <w:t>」然而，</w:t>
      </w:r>
      <w:r w:rsidR="00381884">
        <w:rPr>
          <w:rFonts w:hint="eastAsia"/>
        </w:rPr>
        <w:t>不到</w:t>
      </w:r>
      <w:r w:rsidR="00381884" w:rsidRPr="00381884">
        <w:rPr>
          <w:rFonts w:hint="eastAsia"/>
        </w:rPr>
        <w:t>幾分鐘後，當</w:t>
      </w:r>
      <w:r w:rsidR="00381884">
        <w:rPr>
          <w:rFonts w:hint="eastAsia"/>
        </w:rPr>
        <w:t>耶穌</w:t>
      </w:r>
      <w:r w:rsidR="00381884" w:rsidRPr="00381884">
        <w:rPr>
          <w:rFonts w:hint="eastAsia"/>
        </w:rPr>
        <w:t>預</w:t>
      </w:r>
      <w:r w:rsidR="00381884">
        <w:rPr>
          <w:rFonts w:hint="eastAsia"/>
        </w:rPr>
        <w:t>言</w:t>
      </w:r>
      <w:r w:rsidR="00381884" w:rsidRPr="00381884">
        <w:rPr>
          <w:rFonts w:hint="eastAsia"/>
        </w:rPr>
        <w:t>自己</w:t>
      </w:r>
      <w:r w:rsidR="0003699D">
        <w:rPr>
          <w:rFonts w:hint="eastAsia"/>
        </w:rPr>
        <w:t>將要受</w:t>
      </w:r>
      <w:r w:rsidR="00381884" w:rsidRPr="00381884">
        <w:rPr>
          <w:rFonts w:hint="eastAsia"/>
        </w:rPr>
        <w:t>苦和</w:t>
      </w:r>
      <w:r w:rsidR="00381884">
        <w:rPr>
          <w:rFonts w:hint="eastAsia"/>
        </w:rPr>
        <w:t>被殺</w:t>
      </w:r>
      <w:r w:rsidR="00381884" w:rsidRPr="00381884">
        <w:rPr>
          <w:rFonts w:hint="eastAsia"/>
        </w:rPr>
        <w:t>時，</w:t>
      </w:r>
      <w:r w:rsidR="00381884">
        <w:rPr>
          <w:rFonts w:hint="eastAsia"/>
        </w:rPr>
        <w:t>彼得</w:t>
      </w:r>
      <w:r w:rsidR="00197894">
        <w:rPr>
          <w:rFonts w:hint="eastAsia"/>
          <w:lang w:eastAsia="zh-HK"/>
        </w:rPr>
        <w:t>就</w:t>
      </w:r>
      <w:r>
        <w:rPr>
          <w:rFonts w:hint="eastAsia"/>
        </w:rPr>
        <w:t>判若兩人，</w:t>
      </w:r>
      <w:r w:rsidR="00815BEA">
        <w:rPr>
          <w:rFonts w:hint="eastAsia"/>
        </w:rPr>
        <w:t>好似</w:t>
      </w:r>
      <w:r w:rsidR="00815BEA">
        <w:t>“</w:t>
      </w:r>
      <w:r w:rsidR="00815BEA">
        <w:rPr>
          <w:rFonts w:hint="eastAsia"/>
        </w:rPr>
        <w:t>c</w:t>
      </w:r>
      <w:r w:rsidR="00815BEA">
        <w:t>razy</w:t>
      </w:r>
      <w:r w:rsidR="00815BEA">
        <w:rPr>
          <w:rFonts w:hint="eastAsia"/>
        </w:rPr>
        <w:t>拉人</w:t>
      </w:r>
      <w:r w:rsidR="00815BEA">
        <w:t>”</w:t>
      </w:r>
      <w:r w:rsidR="0093552E">
        <w:rPr>
          <w:rFonts w:hint="eastAsia"/>
          <w:lang w:eastAsia="zh-HK"/>
        </w:rPr>
        <w:t>咁</w:t>
      </w:r>
      <w:r>
        <w:rPr>
          <w:rFonts w:hint="eastAsia"/>
        </w:rPr>
        <w:t>立刻</w:t>
      </w:r>
      <w:r w:rsidR="0093552E">
        <w:rPr>
          <w:rFonts w:hint="eastAsia"/>
          <w:lang w:eastAsia="zh-HK"/>
        </w:rPr>
        <w:t>拖</w:t>
      </w:r>
      <w:r>
        <w:rPr>
          <w:rFonts w:hint="eastAsia"/>
        </w:rPr>
        <w:t>著</w:t>
      </w:r>
      <w:r w:rsidR="00381884">
        <w:rPr>
          <w:rFonts w:hint="eastAsia"/>
        </w:rPr>
        <w:t>耶穌的手，勸喻</w:t>
      </w:r>
      <w:r>
        <w:rPr>
          <w:rFonts w:hint="eastAsia"/>
        </w:rPr>
        <w:t>祂說</w:t>
      </w:r>
      <w:r w:rsidR="00381884">
        <w:rPr>
          <w:rFonts w:hint="eastAsia"/>
        </w:rPr>
        <w:t>：</w:t>
      </w:r>
      <w:r>
        <w:rPr>
          <w:rFonts w:hint="eastAsia"/>
        </w:rPr>
        <w:t>「</w:t>
      </w:r>
      <w:r>
        <w:rPr>
          <w:rStyle w:val="a2"/>
          <w:rFonts w:hint="eastAsia"/>
        </w:rPr>
        <w:t>主啊，萬不可如此！這事必不臨到祢身上。</w:t>
      </w:r>
      <w:r>
        <w:rPr>
          <w:rFonts w:hint="eastAsia"/>
        </w:rPr>
        <w:t>」</w:t>
      </w:r>
      <w:r w:rsidR="00381884" w:rsidRPr="00381884">
        <w:t>“</w:t>
      </w:r>
      <w:r>
        <w:t>N</w:t>
      </w:r>
      <w:r>
        <w:rPr>
          <w:rFonts w:hint="eastAsia"/>
        </w:rPr>
        <w:t>e</w:t>
      </w:r>
      <w:r>
        <w:t>ver</w:t>
      </w:r>
      <w:r w:rsidR="00381884" w:rsidRPr="00381884">
        <w:rPr>
          <w:rFonts w:hint="eastAsia"/>
        </w:rPr>
        <w:t>！</w:t>
      </w:r>
      <w:r>
        <w:rPr>
          <w:rFonts w:hint="eastAsia"/>
        </w:rPr>
        <w:t>N</w:t>
      </w:r>
      <w:r>
        <w:t>ever</w:t>
      </w:r>
      <w:r w:rsidRPr="00381884">
        <w:rPr>
          <w:rFonts w:hint="eastAsia"/>
        </w:rPr>
        <w:t>！</w:t>
      </w:r>
      <w:r w:rsidR="00381884" w:rsidRPr="00381884">
        <w:t>”</w:t>
      </w:r>
      <w:r>
        <w:t xml:space="preserve"> </w:t>
      </w:r>
      <w:r>
        <w:rPr>
          <w:rFonts w:hint="eastAsia"/>
        </w:rPr>
        <w:t>究竟有</w:t>
      </w:r>
      <w:r w:rsidR="00381884" w:rsidRPr="00381884">
        <w:rPr>
          <w:rFonts w:hint="eastAsia"/>
        </w:rPr>
        <w:t>誰能改變</w:t>
      </w:r>
      <w:r>
        <w:rPr>
          <w:rFonts w:hint="eastAsia"/>
        </w:rPr>
        <w:t>只是</w:t>
      </w:r>
      <w:r w:rsidR="00381884" w:rsidRPr="00381884">
        <w:rPr>
          <w:rFonts w:hint="eastAsia"/>
        </w:rPr>
        <w:t>嘴</w:t>
      </w:r>
      <w:r>
        <w:rPr>
          <w:rFonts w:hint="eastAsia"/>
        </w:rPr>
        <w:t>裏說</w:t>
      </w:r>
      <w:r w:rsidR="00381884" w:rsidRPr="00381884">
        <w:rPr>
          <w:rFonts w:hint="eastAsia"/>
        </w:rPr>
        <w:t>耶穌為</w:t>
      </w:r>
      <w:r>
        <w:rPr>
          <w:rFonts w:hint="eastAsia"/>
        </w:rPr>
        <w:t>主</w:t>
      </w:r>
      <w:r w:rsidR="00381884" w:rsidRPr="00381884">
        <w:rPr>
          <w:rFonts w:hint="eastAsia"/>
        </w:rPr>
        <w:t>，</w:t>
      </w:r>
      <w:r>
        <w:rPr>
          <w:rFonts w:hint="eastAsia"/>
        </w:rPr>
        <w:t>實際</w:t>
      </w:r>
      <w:r w:rsidR="00197894">
        <w:rPr>
          <w:rFonts w:hint="eastAsia"/>
          <w:lang w:eastAsia="zh-HK"/>
        </w:rPr>
        <w:t>卻</w:t>
      </w:r>
      <w:r>
        <w:rPr>
          <w:rFonts w:hint="eastAsia"/>
        </w:rPr>
        <w:t>仍</w:t>
      </w:r>
      <w:r w:rsidR="00381884" w:rsidRPr="00381884">
        <w:rPr>
          <w:rFonts w:hint="eastAsia"/>
        </w:rPr>
        <w:t>按自己的</w:t>
      </w:r>
      <w:r w:rsidR="008D2195">
        <w:rPr>
          <w:rFonts w:hint="eastAsia"/>
        </w:rPr>
        <w:t>意</w:t>
      </w:r>
      <w:r w:rsidR="00381884" w:rsidRPr="00381884">
        <w:rPr>
          <w:rFonts w:hint="eastAsia"/>
        </w:rPr>
        <w:t>思和夢想生活的人呢？</w:t>
      </w:r>
      <w:r w:rsidR="0055245C" w:rsidRPr="0055245C">
        <w:rPr>
          <w:rFonts w:hint="eastAsia"/>
        </w:rPr>
        <w:t>今天我們將看見耶穌和父　神如何</w:t>
      </w:r>
      <w:r w:rsidR="00CE035A">
        <w:rPr>
          <w:rFonts w:hint="eastAsia"/>
        </w:rPr>
        <w:t>雙劍合璧</w:t>
      </w:r>
      <w:r w:rsidR="0093552E">
        <w:rPr>
          <w:rFonts w:hint="eastAsia"/>
        </w:rPr>
        <w:t>幫助門徒：耶穌向他們展示了祂聖潔</w:t>
      </w:r>
      <w:r w:rsidR="0093552E">
        <w:rPr>
          <w:rFonts w:hint="eastAsia"/>
          <w:lang w:eastAsia="zh-HK"/>
        </w:rPr>
        <w:t>威</w:t>
      </w:r>
      <w:r w:rsidR="0093552E">
        <w:rPr>
          <w:rFonts w:hint="eastAsia"/>
        </w:rPr>
        <w:t>榮</w:t>
      </w:r>
      <w:r w:rsidR="0055245C" w:rsidRPr="0055245C">
        <w:rPr>
          <w:rFonts w:hint="eastAsia"/>
        </w:rPr>
        <w:t>的形象，父　神也加多句</w:t>
      </w:r>
      <w:r w:rsidR="00BF5295">
        <w:rPr>
          <w:rFonts w:hint="eastAsia"/>
        </w:rPr>
        <w:t>留言</w:t>
      </w:r>
      <w:r w:rsidR="0055245C" w:rsidRPr="0055245C">
        <w:rPr>
          <w:rFonts w:hint="eastAsia"/>
        </w:rPr>
        <w:t>，說：</w:t>
      </w:r>
      <w:r w:rsidR="0055245C">
        <w:rPr>
          <w:rFonts w:hint="eastAsia"/>
        </w:rPr>
        <w:t>「</w:t>
      </w:r>
      <w:r w:rsidR="0055245C">
        <w:rPr>
          <w:rStyle w:val="a2"/>
          <w:rFonts w:hint="eastAsia"/>
        </w:rPr>
        <w:t>這是</w:t>
      </w:r>
      <w:r w:rsidR="00F4734E">
        <w:rPr>
          <w:rStyle w:val="a2"/>
          <w:rFonts w:hint="eastAsia"/>
        </w:rPr>
        <w:t>我的愛子，我所喜悅的，你們要聽祂！</w:t>
      </w:r>
      <w:r w:rsidR="0055245C">
        <w:rPr>
          <w:rFonts w:hint="eastAsia"/>
        </w:rPr>
        <w:t>」</w:t>
      </w:r>
      <w:r w:rsidR="00F4734E">
        <w:rPr>
          <w:rFonts w:hint="eastAsia"/>
        </w:rPr>
        <w:t>最</w:t>
      </w:r>
      <w:r w:rsidR="0055245C" w:rsidRPr="0055245C">
        <w:rPr>
          <w:rFonts w:hint="eastAsia"/>
        </w:rPr>
        <w:t>終，</w:t>
      </w:r>
      <w:r w:rsidR="00197894">
        <w:rPr>
          <w:rFonts w:hint="eastAsia"/>
          <w:lang w:eastAsia="zh-HK"/>
        </w:rPr>
        <w:t>給</w:t>
      </w:r>
      <w:r w:rsidR="0003699D">
        <w:rPr>
          <w:rFonts w:hint="eastAsia"/>
          <w:lang w:eastAsia="zh-HK"/>
        </w:rPr>
        <w:t>門徒</w:t>
      </w:r>
      <w:r w:rsidR="00E54E7F">
        <w:rPr>
          <w:rFonts w:hint="eastAsia"/>
          <w:lang w:eastAsia="zh-HK"/>
        </w:rPr>
        <w:t>帶來</w:t>
      </w:r>
      <w:r w:rsidR="00197894">
        <w:rPr>
          <w:rFonts w:hint="eastAsia"/>
          <w:lang w:eastAsia="zh-HK"/>
        </w:rPr>
        <w:t>了深</w:t>
      </w:r>
      <w:r w:rsidR="00E54E7F">
        <w:rPr>
          <w:rFonts w:hint="eastAsia"/>
          <w:lang w:eastAsia="zh-HK"/>
        </w:rPr>
        <w:t>遠的影響，改變他們一生的形</w:t>
      </w:r>
      <w:r w:rsidR="00E54E7F">
        <w:rPr>
          <w:rFonts w:hint="eastAsia"/>
        </w:rPr>
        <w:t>象</w:t>
      </w:r>
      <w:r w:rsidR="00E54E7F">
        <w:rPr>
          <w:rFonts w:hint="eastAsia"/>
          <w:lang w:eastAsia="zh-HK"/>
        </w:rPr>
        <w:t>和生活方式；並</w:t>
      </w:r>
      <w:r w:rsidR="004C4324">
        <w:rPr>
          <w:rFonts w:hint="eastAsia"/>
        </w:rPr>
        <w:t>得著信心、異象和盼望，有力行走</w:t>
      </w:r>
      <w:r w:rsidR="0093552E">
        <w:rPr>
          <w:rFonts w:hint="eastAsia"/>
          <w:lang w:eastAsia="zh-HK"/>
        </w:rPr>
        <w:t>捨己、背十字架跟從主</w:t>
      </w:r>
      <w:r w:rsidR="004C4324">
        <w:rPr>
          <w:rFonts w:hint="eastAsia"/>
        </w:rPr>
        <w:t>的</w:t>
      </w:r>
      <w:r w:rsidR="00A9591D">
        <w:rPr>
          <w:rFonts w:hint="eastAsia"/>
          <w:lang w:eastAsia="zh-HK"/>
        </w:rPr>
        <w:t>道路</w:t>
      </w:r>
      <w:r w:rsidR="0055245C" w:rsidRPr="0055245C">
        <w:rPr>
          <w:rFonts w:hint="eastAsia"/>
        </w:rPr>
        <w:t>。通過今天的信息，願</w:t>
      </w:r>
      <w:r w:rsidR="004C4324">
        <w:rPr>
          <w:rFonts w:hint="eastAsia"/>
        </w:rPr>
        <w:t xml:space="preserve">　神</w:t>
      </w:r>
      <w:r w:rsidR="00A9591D">
        <w:rPr>
          <w:rFonts w:hint="eastAsia"/>
          <w:lang w:eastAsia="zh-HK"/>
        </w:rPr>
        <w:t>也</w:t>
      </w:r>
      <w:r w:rsidR="0055245C" w:rsidRPr="0055245C">
        <w:rPr>
          <w:rFonts w:hint="eastAsia"/>
        </w:rPr>
        <w:t>睜開我們的屬靈眼睛，看到</w:t>
      </w:r>
      <w:r w:rsidR="00CE035A">
        <w:rPr>
          <w:rFonts w:hint="eastAsia"/>
        </w:rPr>
        <w:t>耶穌</w:t>
      </w:r>
      <w:r w:rsidR="0055245C" w:rsidRPr="0055245C">
        <w:rPr>
          <w:rFonts w:hint="eastAsia"/>
        </w:rPr>
        <w:t>榮</w:t>
      </w:r>
      <w:r w:rsidR="00CE035A">
        <w:rPr>
          <w:rFonts w:hint="eastAsia"/>
        </w:rPr>
        <w:t>耀</w:t>
      </w:r>
      <w:r w:rsidR="0055245C" w:rsidRPr="0055245C">
        <w:rPr>
          <w:rFonts w:hint="eastAsia"/>
        </w:rPr>
        <w:t>的</w:t>
      </w:r>
      <w:r w:rsidR="00CE035A">
        <w:rPr>
          <w:rFonts w:hint="eastAsia"/>
        </w:rPr>
        <w:t>光輝</w:t>
      </w:r>
      <w:r w:rsidR="0055245C" w:rsidRPr="0055245C">
        <w:rPr>
          <w:rFonts w:hint="eastAsia"/>
        </w:rPr>
        <w:t>，</w:t>
      </w:r>
      <w:r w:rsidR="00CE035A">
        <w:rPr>
          <w:rFonts w:hint="eastAsia"/>
        </w:rPr>
        <w:t>又</w:t>
      </w:r>
      <w:r w:rsidR="0093552E">
        <w:rPr>
          <w:rFonts w:hint="eastAsia"/>
          <w:lang w:eastAsia="zh-HK"/>
        </w:rPr>
        <w:t>打通</w:t>
      </w:r>
      <w:r w:rsidR="0055245C" w:rsidRPr="0055245C">
        <w:rPr>
          <w:rFonts w:hint="eastAsia"/>
        </w:rPr>
        <w:t>我們的屬靈耳朵</w:t>
      </w:r>
      <w:r w:rsidR="00CE035A">
        <w:rPr>
          <w:rFonts w:hint="eastAsia"/>
        </w:rPr>
        <w:t>，</w:t>
      </w:r>
      <w:r w:rsidR="0055245C" w:rsidRPr="0055245C">
        <w:rPr>
          <w:rFonts w:hint="eastAsia"/>
        </w:rPr>
        <w:t>聽</w:t>
      </w:r>
      <w:r w:rsidR="0093552E">
        <w:rPr>
          <w:rFonts w:hint="eastAsia"/>
          <w:lang w:eastAsia="zh-HK"/>
        </w:rPr>
        <w:t>見</w:t>
      </w:r>
      <w:r w:rsidR="00CE035A">
        <w:rPr>
          <w:rFonts w:hint="eastAsia"/>
        </w:rPr>
        <w:t xml:space="preserve">　神的聲音</w:t>
      </w:r>
      <w:r w:rsidR="0055245C" w:rsidRPr="0055245C">
        <w:rPr>
          <w:rFonts w:hint="eastAsia"/>
        </w:rPr>
        <w:t>，</w:t>
      </w:r>
      <w:r w:rsidR="00CE035A">
        <w:rPr>
          <w:rFonts w:hint="eastAsia"/>
        </w:rPr>
        <w:t>好叫我們在新的一年</w:t>
      </w:r>
      <w:r w:rsidR="00A9591D">
        <w:rPr>
          <w:rFonts w:hint="eastAsia"/>
          <w:lang w:eastAsia="zh-HK"/>
        </w:rPr>
        <w:t>亦</w:t>
      </w:r>
      <w:r w:rsidR="00E54E7F" w:rsidRPr="0055245C">
        <w:rPr>
          <w:rFonts w:hint="eastAsia"/>
        </w:rPr>
        <w:t>從</w:t>
      </w:r>
      <w:r w:rsidR="00E54E7F">
        <w:rPr>
          <w:rFonts w:hint="eastAsia"/>
          <w:lang w:eastAsia="zh-HK"/>
        </w:rPr>
        <w:t>內到</w:t>
      </w:r>
      <w:r w:rsidR="00E54E7F" w:rsidRPr="0055245C">
        <w:rPr>
          <w:rFonts w:hint="eastAsia"/>
        </w:rPr>
        <w:t>外</w:t>
      </w:r>
      <w:r w:rsidR="00E54E7F">
        <w:rPr>
          <w:rFonts w:hint="eastAsia"/>
        </w:rPr>
        <w:t>煥然一新</w:t>
      </w:r>
      <w:r w:rsidR="008A59EF">
        <w:rPr>
          <w:rFonts w:hint="eastAsia"/>
        </w:rPr>
        <w:t>，過</w:t>
      </w:r>
      <w:r w:rsidR="00692EB9">
        <w:rPr>
          <w:rFonts w:hint="eastAsia"/>
        </w:rPr>
        <w:t>捨己、背十字架</w:t>
      </w:r>
      <w:r w:rsidR="0093552E">
        <w:rPr>
          <w:rFonts w:hint="eastAsia"/>
          <w:lang w:eastAsia="zh-HK"/>
        </w:rPr>
        <w:t>追</w:t>
      </w:r>
      <w:r w:rsidR="008D2195">
        <w:rPr>
          <w:rFonts w:hint="eastAsia"/>
        </w:rPr>
        <w:t>隨主</w:t>
      </w:r>
      <w:r w:rsidR="008A59EF">
        <w:rPr>
          <w:rFonts w:hint="eastAsia"/>
        </w:rPr>
        <w:t>的生活；成就拯救一個靈魂，以致整個世代</w:t>
      </w:r>
      <w:r w:rsidR="0093552E">
        <w:rPr>
          <w:rFonts w:hint="eastAsia"/>
          <w:lang w:eastAsia="zh-HK"/>
        </w:rPr>
        <w:t>的救贖事工</w:t>
      </w:r>
      <w:r w:rsidR="0055245C" w:rsidRPr="0055245C">
        <w:rPr>
          <w:rFonts w:hint="eastAsia"/>
        </w:rPr>
        <w:t>。</w:t>
      </w:r>
    </w:p>
    <w:p w14:paraId="6839FCE2" w14:textId="428C50DF" w:rsidR="000D24BC" w:rsidRDefault="000D24BC">
      <w:pPr>
        <w:pStyle w:val="Heading2"/>
      </w:pPr>
      <w:r>
        <w:rPr>
          <w:rFonts w:hint="eastAsia"/>
        </w:rPr>
        <w:t>Ⅰ‧</w:t>
      </w:r>
      <w:r w:rsidR="008D2195">
        <w:rPr>
          <w:rFonts w:hint="eastAsia"/>
        </w:rPr>
        <w:t>我們為何及如何聆聽</w:t>
      </w:r>
      <w:r w:rsidR="00580A7A">
        <w:rPr>
          <w:rFonts w:hint="eastAsia"/>
        </w:rPr>
        <w:t>耶穌</w:t>
      </w:r>
      <w:r>
        <w:rPr>
          <w:rFonts w:hint="eastAsia"/>
        </w:rPr>
        <w:t xml:space="preserve"> (</w:t>
      </w:r>
      <w:r w:rsidR="00580A7A">
        <w:rPr>
          <w:rFonts w:hint="eastAsia"/>
        </w:rPr>
        <w:t>1</w:t>
      </w:r>
      <w:r>
        <w:rPr>
          <w:rFonts w:hint="eastAsia"/>
        </w:rPr>
        <w:t>-</w:t>
      </w:r>
      <w:r w:rsidR="008D2195">
        <w:t>1</w:t>
      </w:r>
      <w:r w:rsidR="00875AA9">
        <w:rPr>
          <w:rFonts w:hint="eastAsia"/>
        </w:rPr>
        <w:t>3</w:t>
      </w:r>
      <w:r>
        <w:rPr>
          <w:rFonts w:hint="eastAsia"/>
        </w:rPr>
        <w:t>)</w:t>
      </w:r>
    </w:p>
    <w:p w14:paraId="59BE2025" w14:textId="3CBB808E" w:rsidR="00F7775A" w:rsidRDefault="005F2545" w:rsidP="00E67B3B">
      <w:r w:rsidRPr="00942120">
        <w:rPr>
          <w:rFonts w:hint="eastAsia"/>
        </w:rPr>
        <w:t>請看第1節，「</w:t>
      </w:r>
      <w:r w:rsidRPr="004F4648">
        <w:rPr>
          <w:rStyle w:val="a2"/>
          <w:rFonts w:hint="eastAsia"/>
        </w:rPr>
        <w:t>過了六天，耶穌帶著彼得、雅各和雅各的兄弟約翰暗暗</w:t>
      </w:r>
      <w:r w:rsidR="00F73DDC">
        <w:rPr>
          <w:rStyle w:val="a2"/>
          <w:rFonts w:hint="eastAsia"/>
        </w:rPr>
        <w:t>地</w:t>
      </w:r>
      <w:r w:rsidRPr="004F4648">
        <w:rPr>
          <w:rStyle w:val="a2"/>
          <w:rFonts w:hint="eastAsia"/>
        </w:rPr>
        <w:t>上了高山，</w:t>
      </w:r>
      <w:r w:rsidRPr="00942120">
        <w:rPr>
          <w:rFonts w:hint="eastAsia"/>
        </w:rPr>
        <w:t>」</w:t>
      </w:r>
      <w:r w:rsidR="00F73DDC" w:rsidRPr="00F73DDC">
        <w:rPr>
          <w:rFonts w:hint="eastAsia"/>
        </w:rPr>
        <w:t>六</w:t>
      </w:r>
      <w:r w:rsidR="00190D25">
        <w:rPr>
          <w:rFonts w:hint="eastAsia"/>
        </w:rPr>
        <w:t>日</w:t>
      </w:r>
      <w:r w:rsidR="00F73DDC" w:rsidRPr="00F73DDC">
        <w:rPr>
          <w:rFonts w:hint="eastAsia"/>
        </w:rPr>
        <w:t>前，儘管彼得親</w:t>
      </w:r>
      <w:r w:rsidR="00F73DDC">
        <w:rPr>
          <w:rFonts w:hint="eastAsia"/>
        </w:rPr>
        <w:t>口</w:t>
      </w:r>
      <w:r w:rsidR="00F73DDC" w:rsidRPr="00F73DDC">
        <w:rPr>
          <w:rFonts w:hint="eastAsia"/>
        </w:rPr>
        <w:t>認</w:t>
      </w:r>
      <w:r w:rsidR="00692EB9">
        <w:rPr>
          <w:rFonts w:hint="eastAsia"/>
        </w:rPr>
        <w:t>信</w:t>
      </w:r>
      <w:r w:rsidR="00F73DDC">
        <w:rPr>
          <w:rFonts w:hint="eastAsia"/>
        </w:rPr>
        <w:t>耶穌為</w:t>
      </w:r>
      <w:r w:rsidR="00F73DDC" w:rsidRPr="00F73DDC">
        <w:rPr>
          <w:rFonts w:hint="eastAsia"/>
        </w:rPr>
        <w:t>基督，</w:t>
      </w:r>
      <w:r w:rsidR="00F73DDC">
        <w:rPr>
          <w:rFonts w:hint="eastAsia"/>
        </w:rPr>
        <w:t>卻</w:t>
      </w:r>
      <w:r w:rsidR="00F73DDC" w:rsidRPr="00F73DDC">
        <w:rPr>
          <w:rFonts w:hint="eastAsia"/>
        </w:rPr>
        <w:t>在</w:t>
      </w:r>
      <w:r w:rsidR="00F73DDC">
        <w:rPr>
          <w:rFonts w:hint="eastAsia"/>
        </w:rPr>
        <w:t>耶穌</w:t>
      </w:r>
      <w:r w:rsidR="00F73DDC" w:rsidRPr="00F73DDC">
        <w:rPr>
          <w:rFonts w:hint="eastAsia"/>
        </w:rPr>
        <w:t>預言</w:t>
      </w:r>
      <w:r w:rsidR="00F73DDC">
        <w:rPr>
          <w:rFonts w:hint="eastAsia"/>
        </w:rPr>
        <w:t>祂</w:t>
      </w:r>
      <w:r w:rsidR="00F73DDC" w:rsidRPr="00F73DDC">
        <w:rPr>
          <w:rFonts w:hint="eastAsia"/>
        </w:rPr>
        <w:t>的受難和死亡後</w:t>
      </w:r>
      <w:r w:rsidR="00F73DDC">
        <w:rPr>
          <w:rFonts w:hint="eastAsia"/>
        </w:rPr>
        <w:t>反應過激</w:t>
      </w:r>
      <w:r w:rsidR="002E75D1">
        <w:rPr>
          <w:rFonts w:hint="eastAsia"/>
        </w:rPr>
        <w:t>，被</w:t>
      </w:r>
      <w:r w:rsidR="00F73DDC" w:rsidRPr="00F73DDC">
        <w:rPr>
          <w:rFonts w:hint="eastAsia"/>
        </w:rPr>
        <w:t>耶穌</w:t>
      </w:r>
      <w:r w:rsidR="002E75D1">
        <w:rPr>
          <w:rFonts w:hint="eastAsia"/>
        </w:rPr>
        <w:t>痛</w:t>
      </w:r>
      <w:r w:rsidR="00190D25">
        <w:rPr>
          <w:rFonts w:hint="eastAsia"/>
        </w:rPr>
        <w:t>斥</w:t>
      </w:r>
      <w:r w:rsidR="002E75D1">
        <w:rPr>
          <w:rFonts w:hint="eastAsia"/>
        </w:rPr>
        <w:t>為「</w:t>
      </w:r>
      <w:r w:rsidR="002E75D1">
        <w:rPr>
          <w:rStyle w:val="a2"/>
          <w:rFonts w:hint="eastAsia"/>
        </w:rPr>
        <w:t>撒但</w:t>
      </w:r>
      <w:r w:rsidR="002E75D1">
        <w:rPr>
          <w:rFonts w:hint="eastAsia"/>
        </w:rPr>
        <w:t>」。接</w:t>
      </w:r>
      <w:r w:rsidR="00190D25">
        <w:rPr>
          <w:rFonts w:hint="eastAsia"/>
        </w:rPr>
        <w:t>著</w:t>
      </w:r>
      <w:r w:rsidR="002E75D1">
        <w:rPr>
          <w:rFonts w:hint="eastAsia"/>
        </w:rPr>
        <w:t>，</w:t>
      </w:r>
      <w:r w:rsidR="00F73DDC" w:rsidRPr="00F73DDC">
        <w:rPr>
          <w:rFonts w:hint="eastAsia"/>
        </w:rPr>
        <w:t>耶穌</w:t>
      </w:r>
      <w:r w:rsidR="002E75D1">
        <w:rPr>
          <w:rFonts w:hint="eastAsia"/>
        </w:rPr>
        <w:t>還</w:t>
      </w:r>
      <w:r w:rsidR="00F73DDC">
        <w:rPr>
          <w:rFonts w:hint="eastAsia"/>
        </w:rPr>
        <w:t>進一步</w:t>
      </w:r>
      <w:r w:rsidR="00F73DDC" w:rsidRPr="00F73DDC">
        <w:rPr>
          <w:rFonts w:hint="eastAsia"/>
        </w:rPr>
        <w:t>挑戰門徒</w:t>
      </w:r>
      <w:r w:rsidR="002E75D1">
        <w:rPr>
          <w:rFonts w:hint="eastAsia"/>
        </w:rPr>
        <w:t>當</w:t>
      </w:r>
      <w:r w:rsidR="00F73DDC">
        <w:rPr>
          <w:rFonts w:hint="eastAsia"/>
        </w:rPr>
        <w:t>捨己、</w:t>
      </w:r>
      <w:r w:rsidR="00F73DDC" w:rsidRPr="00F73DDC">
        <w:rPr>
          <w:rFonts w:hint="eastAsia"/>
        </w:rPr>
        <w:t>背起十字架跟</w:t>
      </w:r>
      <w:r w:rsidR="00F73DDC">
        <w:rPr>
          <w:rFonts w:hint="eastAsia"/>
        </w:rPr>
        <w:t>從主</w:t>
      </w:r>
      <w:r w:rsidR="00F73DDC" w:rsidRPr="00F73DDC">
        <w:rPr>
          <w:rFonts w:hint="eastAsia"/>
        </w:rPr>
        <w:t>。</w:t>
      </w:r>
      <w:r w:rsidR="00F73DDC">
        <w:rPr>
          <w:rFonts w:hint="eastAsia"/>
        </w:rPr>
        <w:t>試問在我們</w:t>
      </w:r>
      <w:r w:rsidR="00495852">
        <w:rPr>
          <w:rFonts w:hint="eastAsia"/>
        </w:rPr>
        <w:t>中間曾否被人</w:t>
      </w:r>
      <w:r w:rsidR="002E75D1">
        <w:rPr>
          <w:rFonts w:hint="eastAsia"/>
        </w:rPr>
        <w:t>呼</w:t>
      </w:r>
      <w:r w:rsidR="0055174C">
        <w:rPr>
          <w:rFonts w:hint="eastAsia"/>
        </w:rPr>
        <w:t>喊</w:t>
      </w:r>
      <w:r w:rsidR="00F73DDC" w:rsidRPr="00F73DDC">
        <w:rPr>
          <w:rFonts w:hint="eastAsia"/>
        </w:rPr>
        <w:t>：</w:t>
      </w:r>
      <w:r w:rsidR="0055174C">
        <w:rPr>
          <w:rFonts w:hint="eastAsia"/>
        </w:rPr>
        <w:t>「</w:t>
      </w:r>
      <w:r w:rsidR="0055174C">
        <w:rPr>
          <w:rStyle w:val="a2"/>
          <w:rFonts w:hint="eastAsia"/>
        </w:rPr>
        <w:t>撒但，退我後邊去吧！</w:t>
      </w:r>
      <w:r w:rsidR="0055174C">
        <w:rPr>
          <w:rFonts w:hint="eastAsia"/>
        </w:rPr>
        <w:t>」的呢？</w:t>
      </w:r>
      <w:r w:rsidR="00F73DDC" w:rsidRPr="00F73DDC">
        <w:rPr>
          <w:rFonts w:hint="eastAsia"/>
        </w:rPr>
        <w:t>彼得</w:t>
      </w:r>
      <w:r w:rsidR="0055174C">
        <w:rPr>
          <w:rFonts w:hint="eastAsia"/>
        </w:rPr>
        <w:t>竟</w:t>
      </w:r>
      <w:r w:rsidR="00F73DDC" w:rsidRPr="00F73DDC">
        <w:rPr>
          <w:rFonts w:hint="eastAsia"/>
        </w:rPr>
        <w:t>從</w:t>
      </w:r>
      <w:r w:rsidR="0055174C">
        <w:rPr>
          <w:rFonts w:hint="eastAsia"/>
        </w:rPr>
        <w:t>所愛的夫子</w:t>
      </w:r>
      <w:r w:rsidR="00495852">
        <w:rPr>
          <w:rFonts w:hint="eastAsia"/>
        </w:rPr>
        <w:t>耶穌</w:t>
      </w:r>
      <w:r w:rsidR="00F73DDC" w:rsidRPr="00F73DDC">
        <w:rPr>
          <w:rFonts w:hint="eastAsia"/>
        </w:rPr>
        <w:t>口中聽</w:t>
      </w:r>
      <w:r w:rsidR="0055174C">
        <w:rPr>
          <w:rFonts w:hint="eastAsia"/>
        </w:rPr>
        <w:t>見</w:t>
      </w:r>
      <w:r w:rsidR="00F73DDC" w:rsidRPr="00F73DDC">
        <w:rPr>
          <w:rFonts w:hint="eastAsia"/>
        </w:rPr>
        <w:t>這</w:t>
      </w:r>
      <w:r w:rsidR="0055174C">
        <w:rPr>
          <w:rFonts w:hint="eastAsia"/>
        </w:rPr>
        <w:t>樣</w:t>
      </w:r>
      <w:r w:rsidR="00495852">
        <w:rPr>
          <w:rFonts w:hint="eastAsia"/>
        </w:rPr>
        <w:t>嚴</w:t>
      </w:r>
      <w:r w:rsidR="00495852">
        <w:rPr>
          <w:rFonts w:hint="eastAsia"/>
        </w:rPr>
        <w:t>厲的</w:t>
      </w:r>
      <w:r w:rsidR="00F73DDC" w:rsidRPr="00F73DDC">
        <w:rPr>
          <w:rFonts w:hint="eastAsia"/>
        </w:rPr>
        <w:t>譴責</w:t>
      </w:r>
      <w:r w:rsidR="00004B12">
        <w:rPr>
          <w:rFonts w:hint="eastAsia"/>
        </w:rPr>
        <w:t>，必</w:t>
      </w:r>
      <w:r w:rsidR="00692EB9">
        <w:rPr>
          <w:rFonts w:hint="eastAsia"/>
        </w:rPr>
        <w:t>定</w:t>
      </w:r>
      <w:r w:rsidR="00004B12">
        <w:rPr>
          <w:rFonts w:hint="eastAsia"/>
        </w:rPr>
        <w:t>感到垂頭喪氣</w:t>
      </w:r>
      <w:r w:rsidR="00F73DDC" w:rsidRPr="00F73DDC">
        <w:rPr>
          <w:rFonts w:hint="eastAsia"/>
        </w:rPr>
        <w:t>。撒但</w:t>
      </w:r>
      <w:r w:rsidR="00495852">
        <w:rPr>
          <w:rFonts w:hint="eastAsia"/>
        </w:rPr>
        <w:t>、捨己</w:t>
      </w:r>
      <w:r w:rsidR="00F73DDC" w:rsidRPr="00F73DDC">
        <w:rPr>
          <w:rFonts w:hint="eastAsia"/>
        </w:rPr>
        <w:t>，背負十字架，喪命</w:t>
      </w:r>
      <w:r w:rsidR="0055174C">
        <w:rPr>
          <w:rFonts w:hint="eastAsia"/>
        </w:rPr>
        <w:t>……</w:t>
      </w:r>
      <w:r w:rsidR="00495852">
        <w:rPr>
          <w:rFonts w:hint="eastAsia"/>
        </w:rPr>
        <w:t>這</w:t>
      </w:r>
      <w:r w:rsidR="00F73DDC" w:rsidRPr="00F73DDC">
        <w:rPr>
          <w:rFonts w:hint="eastAsia"/>
        </w:rPr>
        <w:t>類</w:t>
      </w:r>
      <w:r w:rsidR="00004B12">
        <w:rPr>
          <w:rFonts w:hint="eastAsia"/>
        </w:rPr>
        <w:t>他們字典裏找不到</w:t>
      </w:r>
      <w:r w:rsidR="00495852">
        <w:rPr>
          <w:rFonts w:hint="eastAsia"/>
        </w:rPr>
        <w:t>陌生</w:t>
      </w:r>
      <w:r w:rsidR="00F73DDC" w:rsidRPr="00F73DDC">
        <w:rPr>
          <w:rFonts w:hint="eastAsia"/>
        </w:rPr>
        <w:t>的</w:t>
      </w:r>
      <w:r w:rsidR="00495852">
        <w:rPr>
          <w:rFonts w:hint="eastAsia"/>
        </w:rPr>
        <w:t>詞彙</w:t>
      </w:r>
      <w:r w:rsidR="0055174C">
        <w:rPr>
          <w:rFonts w:hint="eastAsia"/>
        </w:rPr>
        <w:t>，</w:t>
      </w:r>
      <w:r w:rsidR="00004B12">
        <w:rPr>
          <w:rFonts w:hint="eastAsia"/>
        </w:rPr>
        <w:t>如今</w:t>
      </w:r>
      <w:r w:rsidR="00F73DDC" w:rsidRPr="00F73DDC">
        <w:rPr>
          <w:rFonts w:hint="eastAsia"/>
        </w:rPr>
        <w:t>在彼得</w:t>
      </w:r>
      <w:r w:rsidR="00495852">
        <w:rPr>
          <w:rFonts w:hint="eastAsia"/>
        </w:rPr>
        <w:t>和門徒</w:t>
      </w:r>
      <w:r w:rsidR="00F73DDC" w:rsidRPr="00F73DDC">
        <w:rPr>
          <w:rFonts w:hint="eastAsia"/>
        </w:rPr>
        <w:t>的</w:t>
      </w:r>
      <w:r w:rsidR="0055174C">
        <w:rPr>
          <w:rFonts w:hint="eastAsia"/>
        </w:rPr>
        <w:t>腦海及</w:t>
      </w:r>
      <w:r w:rsidR="00F73DDC" w:rsidRPr="00F73DDC">
        <w:rPr>
          <w:rFonts w:hint="eastAsia"/>
        </w:rPr>
        <w:t>心中</w:t>
      </w:r>
      <w:r w:rsidR="00495852">
        <w:rPr>
          <w:rFonts w:hint="eastAsia"/>
        </w:rPr>
        <w:t>縈繞不去</w:t>
      </w:r>
      <w:r w:rsidR="0030316D">
        <w:rPr>
          <w:rFonts w:hint="eastAsia"/>
        </w:rPr>
        <w:t>；使他們渡過了</w:t>
      </w:r>
      <w:r w:rsidR="00190D25">
        <w:rPr>
          <w:rFonts w:hint="eastAsia"/>
        </w:rPr>
        <w:t>十分</w:t>
      </w:r>
      <w:r w:rsidR="0030316D" w:rsidRPr="00F73DDC">
        <w:rPr>
          <w:rFonts w:hint="eastAsia"/>
        </w:rPr>
        <w:t>艱難</w:t>
      </w:r>
      <w:r w:rsidR="0030316D">
        <w:rPr>
          <w:rFonts w:hint="eastAsia"/>
        </w:rPr>
        <w:t>和黑暗</w:t>
      </w:r>
      <w:r w:rsidR="00190D25">
        <w:rPr>
          <w:rFonts w:hint="eastAsia"/>
        </w:rPr>
        <w:t>的</w:t>
      </w:r>
      <w:r w:rsidR="00F73DDC" w:rsidRPr="00F73DDC">
        <w:rPr>
          <w:rFonts w:hint="eastAsia"/>
        </w:rPr>
        <w:t>一周。</w:t>
      </w:r>
      <w:r w:rsidR="00A9591D">
        <w:rPr>
          <w:rFonts w:hint="eastAsia"/>
          <w:lang w:eastAsia="zh-HK"/>
        </w:rPr>
        <w:t>然而，</w:t>
      </w:r>
      <w:r w:rsidR="00F7775A" w:rsidRPr="00BF13C2">
        <w:rPr>
          <w:rFonts w:hint="eastAsia"/>
        </w:rPr>
        <w:t>憐憫的主為幫助門徒</w:t>
      </w:r>
      <w:r w:rsidR="00A9591D">
        <w:rPr>
          <w:rFonts w:hint="eastAsia"/>
        </w:rPr>
        <w:t>(</w:t>
      </w:r>
      <w:r w:rsidR="00F7775A" w:rsidRPr="00BF13C2">
        <w:rPr>
          <w:rFonts w:hint="eastAsia"/>
        </w:rPr>
        <w:t>尤其是彼得</w:t>
      </w:r>
      <w:r w:rsidR="00A9591D">
        <w:rPr>
          <w:rFonts w:hint="eastAsia"/>
        </w:rPr>
        <w:t>)</w:t>
      </w:r>
      <w:r w:rsidR="00F7775A" w:rsidRPr="00BF13C2">
        <w:rPr>
          <w:rFonts w:hint="eastAsia"/>
        </w:rPr>
        <w:t>，就</w:t>
      </w:r>
      <w:r w:rsidR="00BF13C2" w:rsidRPr="00BF13C2">
        <w:rPr>
          <w:rFonts w:hint="eastAsia"/>
        </w:rPr>
        <w:t>親</w:t>
      </w:r>
      <w:r w:rsidR="00F7775A" w:rsidRPr="00BF13C2">
        <w:rPr>
          <w:rFonts w:hint="eastAsia"/>
        </w:rPr>
        <w:t>自帶領</w:t>
      </w:r>
      <w:r w:rsidR="00BF13C2" w:rsidRPr="00BF13C2">
        <w:rPr>
          <w:rFonts w:hint="eastAsia"/>
        </w:rPr>
        <w:t>了</w:t>
      </w:r>
      <w:r w:rsidR="00F7775A" w:rsidRPr="00BF13C2">
        <w:rPr>
          <w:rFonts w:hint="eastAsia"/>
        </w:rPr>
        <w:t>彼得</w:t>
      </w:r>
      <w:r w:rsidR="009D41E6" w:rsidRPr="00BF13C2">
        <w:rPr>
          <w:rFonts w:hint="eastAsia"/>
        </w:rPr>
        <w:t>、雅各</w:t>
      </w:r>
      <w:r w:rsidR="00F7775A" w:rsidRPr="00BF13C2">
        <w:rPr>
          <w:rFonts w:hint="eastAsia"/>
        </w:rPr>
        <w:t>和約翰上山</w:t>
      </w:r>
      <w:r w:rsidR="00E67B3B">
        <w:rPr>
          <w:rFonts w:hint="eastAsia"/>
        </w:rPr>
        <w:t>去</w:t>
      </w:r>
      <w:r w:rsidR="00F7775A" w:rsidRPr="00BF13C2">
        <w:rPr>
          <w:rFonts w:hint="eastAsia"/>
        </w:rPr>
        <w:t>。聖經中的</w:t>
      </w:r>
      <w:r w:rsidR="00BF13C2">
        <w:rPr>
          <w:rFonts w:hint="eastAsia"/>
        </w:rPr>
        <w:t>「</w:t>
      </w:r>
      <w:r w:rsidR="00BF13C2" w:rsidRPr="004F4648">
        <w:rPr>
          <w:rStyle w:val="a2"/>
          <w:rFonts w:hint="eastAsia"/>
        </w:rPr>
        <w:t>高山</w:t>
      </w:r>
      <w:r w:rsidR="00BF13C2">
        <w:rPr>
          <w:rFonts w:hint="eastAsia"/>
        </w:rPr>
        <w:t>」</w:t>
      </w:r>
      <w:r w:rsidR="00BF13C2" w:rsidRPr="00BF13C2">
        <w:rPr>
          <w:rFonts w:hint="eastAsia"/>
        </w:rPr>
        <w:t>往往標誌</w:t>
      </w:r>
      <w:r w:rsidR="00F7775A" w:rsidRPr="00BF13C2">
        <w:rPr>
          <w:rFonts w:hint="eastAsia"/>
        </w:rPr>
        <w:t>舊約中先知與</w:t>
      </w:r>
      <w:r w:rsidR="00BF13C2" w:rsidRPr="00BF13C2">
        <w:rPr>
          <w:rFonts w:hint="eastAsia"/>
        </w:rPr>
        <w:t xml:space="preserve">　神</w:t>
      </w:r>
      <w:r w:rsidR="00F7775A" w:rsidRPr="00BF13C2">
        <w:rPr>
          <w:rFonts w:hint="eastAsia"/>
        </w:rPr>
        <w:t>相遇的地方。在高山之巔，</w:t>
      </w:r>
      <w:r w:rsidR="006F6D14">
        <w:rPr>
          <w:rFonts w:hint="eastAsia"/>
        </w:rPr>
        <w:t>與　神加</w:t>
      </w:r>
      <w:r w:rsidR="00A9591D">
        <w:rPr>
          <w:rFonts w:hint="eastAsia"/>
          <w:lang w:eastAsia="zh-HK"/>
        </w:rPr>
        <w:t>倍</w:t>
      </w:r>
      <w:r w:rsidR="006F6D14">
        <w:rPr>
          <w:rFonts w:hint="eastAsia"/>
        </w:rPr>
        <w:t>親近；在那裏</w:t>
      </w:r>
      <w:r w:rsidR="00F7775A" w:rsidRPr="00BF13C2">
        <w:rPr>
          <w:rFonts w:hint="eastAsia"/>
        </w:rPr>
        <w:t>沒有</w:t>
      </w:r>
      <w:r w:rsidR="00255408">
        <w:rPr>
          <w:rFonts w:hint="eastAsia"/>
        </w:rPr>
        <w:t>任何</w:t>
      </w:r>
      <w:r w:rsidR="006F6D14">
        <w:rPr>
          <w:rFonts w:hint="eastAsia"/>
        </w:rPr>
        <w:t>的</w:t>
      </w:r>
      <w:r w:rsidR="00BF13C2" w:rsidRPr="00BF13C2">
        <w:rPr>
          <w:rFonts w:hint="eastAsia"/>
        </w:rPr>
        <w:t>干</w:t>
      </w:r>
      <w:r w:rsidR="00F7775A" w:rsidRPr="00BF13C2">
        <w:rPr>
          <w:rFonts w:hint="eastAsia"/>
        </w:rPr>
        <w:t>擾</w:t>
      </w:r>
      <w:r w:rsidR="00E67B3B">
        <w:rPr>
          <w:rFonts w:hint="eastAsia"/>
        </w:rPr>
        <w:t>、</w:t>
      </w:r>
      <w:r w:rsidR="00F7775A" w:rsidRPr="00BF13C2">
        <w:rPr>
          <w:rFonts w:hint="eastAsia"/>
        </w:rPr>
        <w:t>世</w:t>
      </w:r>
      <w:r w:rsidR="006F6D14">
        <w:rPr>
          <w:rFonts w:hint="eastAsia"/>
        </w:rPr>
        <w:t>俗的煩</w:t>
      </w:r>
      <w:r w:rsidR="00F7775A" w:rsidRPr="00BF13C2">
        <w:rPr>
          <w:rFonts w:hint="eastAsia"/>
        </w:rPr>
        <w:t>囂，</w:t>
      </w:r>
      <w:r w:rsidR="006F6D14">
        <w:rPr>
          <w:rFonts w:hint="eastAsia"/>
        </w:rPr>
        <w:t>甚至</w:t>
      </w:r>
      <w:r w:rsidR="00F7775A" w:rsidRPr="00BF13C2">
        <w:rPr>
          <w:rFonts w:hint="eastAsia"/>
        </w:rPr>
        <w:t>沒有無線網絡</w:t>
      </w:r>
      <w:r w:rsidR="006F6D14">
        <w:rPr>
          <w:rFonts w:hint="eastAsia"/>
        </w:rPr>
        <w:t>、</w:t>
      </w:r>
      <w:r w:rsidR="00F7775A" w:rsidRPr="00BF13C2">
        <w:rPr>
          <w:rFonts w:hint="eastAsia"/>
        </w:rPr>
        <w:t>手機</w:t>
      </w:r>
      <w:r w:rsidR="006F6D14">
        <w:rPr>
          <w:rFonts w:hint="eastAsia"/>
        </w:rPr>
        <w:t>通話</w:t>
      </w:r>
      <w:r w:rsidR="00255408">
        <w:rPr>
          <w:rFonts w:hint="eastAsia"/>
        </w:rPr>
        <w:t>和</w:t>
      </w:r>
      <w:r w:rsidR="006F6D14">
        <w:rPr>
          <w:rFonts w:hint="eastAsia"/>
        </w:rPr>
        <w:t>電郵</w:t>
      </w:r>
      <w:r w:rsidR="007506DE">
        <w:rPr>
          <w:rFonts w:hint="eastAsia"/>
        </w:rPr>
        <w:t>信息</w:t>
      </w:r>
      <w:r w:rsidR="00F7775A" w:rsidRPr="00BF13C2">
        <w:rPr>
          <w:rFonts w:hint="eastAsia"/>
        </w:rPr>
        <w:t>。</w:t>
      </w:r>
      <w:r w:rsidR="00BF13C2" w:rsidRPr="00BF13C2">
        <w:rPr>
          <w:rFonts w:hint="eastAsia"/>
        </w:rPr>
        <w:t>人</w:t>
      </w:r>
      <w:r w:rsidR="00F7775A" w:rsidRPr="00BF13C2">
        <w:rPr>
          <w:rFonts w:hint="eastAsia"/>
        </w:rPr>
        <w:t>們可以全神貫注地</w:t>
      </w:r>
      <w:r w:rsidR="00E67B3B">
        <w:rPr>
          <w:rFonts w:hint="eastAsia"/>
        </w:rPr>
        <w:t>仰望和敬拜</w:t>
      </w:r>
      <w:r w:rsidR="00F7775A" w:rsidRPr="00BF13C2">
        <w:rPr>
          <w:rFonts w:hint="eastAsia"/>
        </w:rPr>
        <w:t>，</w:t>
      </w:r>
      <w:r w:rsidR="00E67B3B">
        <w:rPr>
          <w:rFonts w:hint="eastAsia"/>
        </w:rPr>
        <w:t>與　神深深的相交中使</w:t>
      </w:r>
      <w:r w:rsidR="00F7775A" w:rsidRPr="00BF13C2">
        <w:rPr>
          <w:rFonts w:hint="eastAsia"/>
        </w:rPr>
        <w:t>心靈</w:t>
      </w:r>
      <w:r w:rsidR="00E67B3B">
        <w:rPr>
          <w:rFonts w:hint="eastAsia"/>
        </w:rPr>
        <w:t>獲得洗滌</w:t>
      </w:r>
      <w:r w:rsidR="00F7775A" w:rsidRPr="00BF13C2">
        <w:rPr>
          <w:rFonts w:hint="eastAsia"/>
        </w:rPr>
        <w:t>。</w:t>
      </w:r>
    </w:p>
    <w:p w14:paraId="7250B119" w14:textId="6E279646" w:rsidR="00E7197B" w:rsidRDefault="006F68D4" w:rsidP="00E7197B">
      <w:r>
        <w:rPr>
          <w:rFonts w:hint="eastAsia"/>
        </w:rPr>
        <w:t>在山頂上發生甚麼事呢？</w:t>
      </w:r>
      <w:r w:rsidRPr="00942120">
        <w:rPr>
          <w:rFonts w:hint="eastAsia"/>
        </w:rPr>
        <w:t>請看第2節，「</w:t>
      </w:r>
      <w:r w:rsidRPr="004F4648">
        <w:rPr>
          <w:rStyle w:val="a2"/>
          <w:rFonts w:hint="eastAsia"/>
        </w:rPr>
        <w:t>就在他們面前變了形像，臉面明亮如日頭，衣裳潔白如光。</w:t>
      </w:r>
      <w:r w:rsidRPr="00942120">
        <w:rPr>
          <w:rFonts w:hint="eastAsia"/>
        </w:rPr>
        <w:t>」</w:t>
      </w:r>
      <w:r w:rsidR="00170C7C" w:rsidRPr="00170C7C">
        <w:rPr>
          <w:rFonts w:hint="eastAsia"/>
        </w:rPr>
        <w:t>在山</w:t>
      </w:r>
      <w:r w:rsidR="00170C7C">
        <w:rPr>
          <w:rFonts w:hint="eastAsia"/>
        </w:rPr>
        <w:t>下</w:t>
      </w:r>
      <w:r w:rsidR="00170C7C" w:rsidRPr="00170C7C">
        <w:rPr>
          <w:rFonts w:hint="eastAsia"/>
        </w:rPr>
        <w:t>，耶穌因人們無休止的要求，</w:t>
      </w:r>
      <w:r w:rsidR="00170C7C">
        <w:rPr>
          <w:rFonts w:hint="eastAsia"/>
        </w:rPr>
        <w:t>為服侍這些</w:t>
      </w:r>
      <w:r w:rsidR="00DB79FA">
        <w:rPr>
          <w:rFonts w:hint="eastAsia"/>
        </w:rPr>
        <w:t>亟</w:t>
      </w:r>
      <w:r w:rsidR="00170C7C">
        <w:rPr>
          <w:rFonts w:hint="eastAsia"/>
        </w:rPr>
        <w:t>需幫助的靈魂，經常風餐露宿、食無定時，以致顯得臉</w:t>
      </w:r>
      <w:r w:rsidR="00DB79FA">
        <w:rPr>
          <w:rFonts w:hint="eastAsia"/>
        </w:rPr>
        <w:t>色憔悴和體型枯槁</w:t>
      </w:r>
      <w:r w:rsidR="008D63E8">
        <w:rPr>
          <w:rFonts w:hint="eastAsia"/>
          <w:lang w:eastAsia="zh-HK"/>
        </w:rPr>
        <w:t>；在衣著上</w:t>
      </w:r>
      <w:r w:rsidR="00DB79FA">
        <w:rPr>
          <w:rFonts w:hint="eastAsia"/>
        </w:rPr>
        <w:t>，</w:t>
      </w:r>
      <w:r w:rsidR="00FC5419">
        <w:rPr>
          <w:rFonts w:hint="eastAsia"/>
        </w:rPr>
        <w:t>耶穌</w:t>
      </w:r>
      <w:r w:rsidR="008D63E8">
        <w:rPr>
          <w:rFonts w:hint="eastAsia"/>
          <w:lang w:eastAsia="zh-HK"/>
        </w:rPr>
        <w:t>也沒有宗教領袖所穿的</w:t>
      </w:r>
      <w:r w:rsidR="008D63E8" w:rsidRPr="008D63E8">
        <w:rPr>
          <w:rFonts w:hint="eastAsia"/>
          <w:lang w:eastAsia="zh-HK"/>
        </w:rPr>
        <w:t>綾羅綢緞</w:t>
      </w:r>
      <w:r w:rsidR="008D63E8">
        <w:rPr>
          <w:rFonts w:hint="eastAsia"/>
          <w:lang w:eastAsia="zh-HK"/>
        </w:rPr>
        <w:t>。</w:t>
      </w:r>
      <w:r w:rsidR="00DB79FA">
        <w:rPr>
          <w:rFonts w:hint="eastAsia"/>
        </w:rPr>
        <w:t>以賽亞先知描述說：「</w:t>
      </w:r>
      <w:r w:rsidR="006E36A2">
        <w:rPr>
          <w:rStyle w:val="a2"/>
          <w:rFonts w:hint="eastAsia"/>
        </w:rPr>
        <w:t>祂無佳形美容，我們看見祂的時候，也無美貎使我們羨慕祂。</w:t>
      </w:r>
      <w:r w:rsidR="00DB79FA">
        <w:rPr>
          <w:rFonts w:hint="eastAsia"/>
        </w:rPr>
        <w:t>」</w:t>
      </w:r>
      <w:r w:rsidR="006E36A2">
        <w:rPr>
          <w:rFonts w:hint="eastAsia"/>
        </w:rPr>
        <w:t>(賽5</w:t>
      </w:r>
      <w:r w:rsidR="006E36A2">
        <w:t>3:2</w:t>
      </w:r>
      <w:r w:rsidR="006E36A2">
        <w:rPr>
          <w:rFonts w:hint="eastAsia"/>
        </w:rPr>
        <w:t>下)</w:t>
      </w:r>
      <w:r w:rsidR="00170C7C" w:rsidRPr="00170C7C">
        <w:rPr>
          <w:rFonts w:hint="eastAsia"/>
        </w:rPr>
        <w:t>但</w:t>
      </w:r>
      <w:r w:rsidR="00692EB9">
        <w:rPr>
          <w:rFonts w:hint="eastAsia"/>
        </w:rPr>
        <w:t>這</w:t>
      </w:r>
      <w:r w:rsidR="00FC5419">
        <w:rPr>
          <w:rFonts w:hint="eastAsia"/>
        </w:rPr>
        <w:t>絕</w:t>
      </w:r>
      <w:r w:rsidR="00692EB9">
        <w:rPr>
          <w:rFonts w:hint="eastAsia"/>
        </w:rPr>
        <w:t>非</w:t>
      </w:r>
      <w:r w:rsidR="00170C7C" w:rsidRPr="00170C7C">
        <w:rPr>
          <w:rFonts w:hint="eastAsia"/>
        </w:rPr>
        <w:t>耶穌</w:t>
      </w:r>
      <w:r w:rsidR="006E36A2">
        <w:rPr>
          <w:rFonts w:hint="eastAsia"/>
        </w:rPr>
        <w:t>本來</w:t>
      </w:r>
      <w:r w:rsidR="00170C7C" w:rsidRPr="00170C7C">
        <w:rPr>
          <w:rFonts w:hint="eastAsia"/>
        </w:rPr>
        <w:t>的形像</w:t>
      </w:r>
      <w:r w:rsidR="006E36A2">
        <w:rPr>
          <w:rFonts w:hint="eastAsia"/>
        </w:rPr>
        <w:t>，</w:t>
      </w:r>
      <w:r w:rsidR="00170C7C" w:rsidRPr="00170C7C">
        <w:rPr>
          <w:rFonts w:hint="eastAsia"/>
        </w:rPr>
        <w:t>耶穌</w:t>
      </w:r>
      <w:r w:rsidR="006E36A2">
        <w:rPr>
          <w:rFonts w:hint="eastAsia"/>
        </w:rPr>
        <w:t>從太初與　神同在</w:t>
      </w:r>
      <w:r w:rsidR="00170C7C" w:rsidRPr="00170C7C">
        <w:rPr>
          <w:rFonts w:hint="eastAsia"/>
        </w:rPr>
        <w:t>，萬物</w:t>
      </w:r>
      <w:r w:rsidR="006E36A2">
        <w:rPr>
          <w:rFonts w:hint="eastAsia"/>
        </w:rPr>
        <w:t>又是</w:t>
      </w:r>
      <w:r w:rsidR="00170C7C" w:rsidRPr="00170C7C">
        <w:rPr>
          <w:rFonts w:hint="eastAsia"/>
        </w:rPr>
        <w:t>通過</w:t>
      </w:r>
      <w:r w:rsidR="006E36A2">
        <w:rPr>
          <w:rFonts w:hint="eastAsia"/>
        </w:rPr>
        <w:t>祂被</w:t>
      </w:r>
      <w:r w:rsidR="00170C7C" w:rsidRPr="00170C7C">
        <w:rPr>
          <w:rFonts w:hint="eastAsia"/>
        </w:rPr>
        <w:t>創造</w:t>
      </w:r>
      <w:r w:rsidR="006E36A2">
        <w:rPr>
          <w:rFonts w:hint="eastAsia"/>
        </w:rPr>
        <w:t>，</w:t>
      </w:r>
      <w:r w:rsidR="00170C7C" w:rsidRPr="00170C7C">
        <w:rPr>
          <w:rFonts w:hint="eastAsia"/>
        </w:rPr>
        <w:t>耶穌是</w:t>
      </w:r>
      <w:r w:rsidR="002B4292">
        <w:rPr>
          <w:rFonts w:hint="eastAsia"/>
          <w:lang w:eastAsia="zh-HK"/>
        </w:rPr>
        <w:t>世界的光，</w:t>
      </w:r>
      <w:r w:rsidR="006E36A2">
        <w:rPr>
          <w:rFonts w:hint="eastAsia"/>
        </w:rPr>
        <w:t>永恆、</w:t>
      </w:r>
      <w:r w:rsidR="00170C7C" w:rsidRPr="00170C7C">
        <w:rPr>
          <w:rFonts w:hint="eastAsia"/>
        </w:rPr>
        <w:t>全能和榮耀的</w:t>
      </w:r>
      <w:r w:rsidR="006E36A2">
        <w:rPr>
          <w:rFonts w:hint="eastAsia"/>
        </w:rPr>
        <w:t xml:space="preserve">　神，也</w:t>
      </w:r>
      <w:r w:rsidR="00170C7C" w:rsidRPr="00170C7C">
        <w:rPr>
          <w:rFonts w:hint="eastAsia"/>
        </w:rPr>
        <w:t>是</w:t>
      </w:r>
      <w:r w:rsidR="006E36A2">
        <w:rPr>
          <w:rFonts w:hint="eastAsia"/>
        </w:rPr>
        <w:t>獨有權能的</w:t>
      </w:r>
      <w:r w:rsidR="00170C7C" w:rsidRPr="00170C7C">
        <w:rPr>
          <w:rFonts w:hint="eastAsia"/>
        </w:rPr>
        <w:t>萬王之王</w:t>
      </w:r>
      <w:r w:rsidR="006E36A2">
        <w:rPr>
          <w:rFonts w:hint="eastAsia"/>
        </w:rPr>
        <w:t>、</w:t>
      </w:r>
      <w:r w:rsidR="00170C7C" w:rsidRPr="00170C7C">
        <w:rPr>
          <w:rFonts w:hint="eastAsia"/>
        </w:rPr>
        <w:t>萬主之主，</w:t>
      </w:r>
      <w:r w:rsidR="006E36A2">
        <w:rPr>
          <w:rFonts w:hint="eastAsia"/>
        </w:rPr>
        <w:t>就是獨一不死，住在人不能靠近的光裏</w:t>
      </w:r>
      <w:r w:rsidR="002B4292">
        <w:rPr>
          <w:rFonts w:hint="eastAsia"/>
        </w:rPr>
        <w:t>(提前6</w:t>
      </w:r>
      <w:r w:rsidR="002B4292">
        <w:t>:15,16)</w:t>
      </w:r>
      <w:r w:rsidR="006E36A2">
        <w:rPr>
          <w:rFonts w:hint="eastAsia"/>
        </w:rPr>
        <w:t>。</w:t>
      </w:r>
      <w:r w:rsidR="00B33ACF">
        <w:rPr>
          <w:rFonts w:hint="eastAsia"/>
          <w:lang w:eastAsia="zh-HK"/>
        </w:rPr>
        <w:t>反觀，</w:t>
      </w:r>
      <w:r w:rsidR="00B33ACF" w:rsidRPr="00B33ACF">
        <w:rPr>
          <w:rFonts w:hint="eastAsia"/>
          <w:szCs w:val="24"/>
        </w:rPr>
        <w:t>不少天王巨星</w:t>
      </w:r>
      <w:r w:rsidR="002A4D11">
        <w:rPr>
          <w:rFonts w:hint="eastAsia"/>
          <w:szCs w:val="24"/>
        </w:rPr>
        <w:t>為</w:t>
      </w:r>
      <w:r w:rsidR="00CC0ED7">
        <w:rPr>
          <w:rFonts w:hint="eastAsia"/>
          <w:szCs w:val="24"/>
        </w:rPr>
        <w:t>求</w:t>
      </w:r>
      <w:r w:rsidR="002A4D11">
        <w:rPr>
          <w:rFonts w:hint="eastAsia"/>
          <w:szCs w:val="24"/>
        </w:rPr>
        <w:t>閃閃生輝，</w:t>
      </w:r>
      <w:r w:rsidR="00B33ACF" w:rsidRPr="00B33ACF">
        <w:rPr>
          <w:rFonts w:hint="eastAsia"/>
          <w:szCs w:val="24"/>
          <w:lang w:eastAsia="zh-HK"/>
        </w:rPr>
        <w:t>極其量只能</w:t>
      </w:r>
      <w:r w:rsidR="00B33ACF" w:rsidRPr="00B33ACF">
        <w:rPr>
          <w:rFonts w:hint="eastAsia"/>
          <w:szCs w:val="24"/>
        </w:rPr>
        <w:t>將金粉灑在</w:t>
      </w:r>
      <w:r w:rsidR="00543D88">
        <w:rPr>
          <w:rFonts w:hint="eastAsia"/>
          <w:szCs w:val="24"/>
          <w:lang w:eastAsia="zh-HK"/>
        </w:rPr>
        <w:t>臉</w:t>
      </w:r>
      <w:r w:rsidR="00B33ACF" w:rsidRPr="00B33ACF">
        <w:rPr>
          <w:rFonts w:hint="eastAsia"/>
          <w:szCs w:val="24"/>
        </w:rPr>
        <w:t>上</w:t>
      </w:r>
      <w:r w:rsidR="00B33ACF" w:rsidRPr="00B33ACF">
        <w:rPr>
          <w:rFonts w:hint="eastAsia"/>
          <w:szCs w:val="24"/>
          <w:lang w:eastAsia="zh-HK"/>
        </w:rPr>
        <w:t>，</w:t>
      </w:r>
      <w:r w:rsidR="00B33ACF" w:rsidRPr="00B33ACF">
        <w:rPr>
          <w:rFonts w:hint="eastAsia"/>
          <w:szCs w:val="24"/>
        </w:rPr>
        <w:t>把</w:t>
      </w:r>
      <w:r w:rsidR="00CC0ED7">
        <w:rPr>
          <w:rFonts w:hint="eastAsia"/>
          <w:szCs w:val="24"/>
        </w:rPr>
        <w:t>珠片鑲</w:t>
      </w:r>
      <w:r w:rsidR="00B33ACF" w:rsidRPr="00B33ACF">
        <w:rPr>
          <w:rFonts w:hint="eastAsia"/>
          <w:szCs w:val="24"/>
        </w:rPr>
        <w:t>在衣裳，</w:t>
      </w:r>
      <w:r w:rsidR="00B33ACF" w:rsidRPr="00B33ACF">
        <w:rPr>
          <w:rFonts w:hint="eastAsia"/>
          <w:szCs w:val="24"/>
          <w:lang w:eastAsia="zh-HK"/>
        </w:rPr>
        <w:t>再利用燈光來發熱發亮</w:t>
      </w:r>
      <w:r w:rsidR="00B33ACF" w:rsidRPr="00B33ACF">
        <w:rPr>
          <w:rFonts w:hint="eastAsia"/>
          <w:szCs w:val="24"/>
        </w:rPr>
        <w:t>。</w:t>
      </w:r>
      <w:r w:rsidR="00A32070">
        <w:rPr>
          <w:rFonts w:hint="eastAsia"/>
        </w:rPr>
        <w:t>請看第3節：「</w:t>
      </w:r>
      <w:r w:rsidR="00A32070" w:rsidRPr="004F4648">
        <w:rPr>
          <w:rStyle w:val="a2"/>
          <w:rFonts w:hint="eastAsia"/>
        </w:rPr>
        <w:t>忽然，有摩西、以利亞向他們顯現，同耶穌說話</w:t>
      </w:r>
      <w:r w:rsidR="00A32070">
        <w:rPr>
          <w:rStyle w:val="a2"/>
          <w:rFonts w:hint="eastAsia"/>
        </w:rPr>
        <w:t>。</w:t>
      </w:r>
      <w:r w:rsidR="00A32070">
        <w:rPr>
          <w:rFonts w:hint="eastAsia"/>
        </w:rPr>
        <w:t>」</w:t>
      </w:r>
      <w:r w:rsidR="00C3646A" w:rsidRPr="00942120">
        <w:rPr>
          <w:rFonts w:hint="eastAsia"/>
        </w:rPr>
        <w:t>摩西</w:t>
      </w:r>
      <w:r w:rsidR="00CC0ED7">
        <w:rPr>
          <w:rFonts w:hint="eastAsia"/>
        </w:rPr>
        <w:t>因</w:t>
      </w:r>
      <w:r w:rsidR="00C3646A" w:rsidRPr="00942120">
        <w:rPr>
          <w:rFonts w:hint="eastAsia"/>
        </w:rPr>
        <w:t>將</w:t>
      </w:r>
      <w:r w:rsidR="00C3646A">
        <w:rPr>
          <w:rFonts w:hint="eastAsia"/>
        </w:rPr>
        <w:t xml:space="preserve">　神</w:t>
      </w:r>
      <w:r w:rsidR="00C3646A" w:rsidRPr="00942120">
        <w:rPr>
          <w:rFonts w:hint="eastAsia"/>
        </w:rPr>
        <w:t>的律法傳給以色列百姓，引領</w:t>
      </w:r>
      <w:r w:rsidR="00C3646A">
        <w:rPr>
          <w:rFonts w:hint="eastAsia"/>
        </w:rPr>
        <w:t>他們出埃及</w:t>
      </w:r>
      <w:r w:rsidR="00C3646A" w:rsidRPr="00942120">
        <w:rPr>
          <w:rFonts w:hint="eastAsia"/>
        </w:rPr>
        <w:t>成為事奉</w:t>
      </w:r>
      <w:r w:rsidR="00C3646A">
        <w:rPr>
          <w:rFonts w:hint="eastAsia"/>
        </w:rPr>
        <w:t xml:space="preserve">　神</w:t>
      </w:r>
      <w:r w:rsidR="00C3646A" w:rsidRPr="00942120">
        <w:rPr>
          <w:rFonts w:hint="eastAsia"/>
        </w:rPr>
        <w:t>的</w:t>
      </w:r>
      <w:r w:rsidR="00C3646A">
        <w:rPr>
          <w:rFonts w:hint="eastAsia"/>
        </w:rPr>
        <w:t>子民</w:t>
      </w:r>
      <w:r w:rsidR="00C3646A" w:rsidRPr="00942120">
        <w:rPr>
          <w:rFonts w:hint="eastAsia"/>
        </w:rPr>
        <w:t>而</w:t>
      </w:r>
      <w:r w:rsidR="0071601D">
        <w:rPr>
          <w:rFonts w:hint="eastAsia"/>
        </w:rPr>
        <w:t>忍</w:t>
      </w:r>
      <w:r w:rsidR="00C3646A">
        <w:rPr>
          <w:rFonts w:hint="eastAsia"/>
        </w:rPr>
        <w:t>受</w:t>
      </w:r>
      <w:r w:rsidR="00CC0ED7">
        <w:rPr>
          <w:rFonts w:hint="eastAsia"/>
        </w:rPr>
        <w:t>骨折的</w:t>
      </w:r>
      <w:r w:rsidR="00917301">
        <w:rPr>
          <w:rFonts w:hint="eastAsia"/>
        </w:rPr>
        <w:t>勞</w:t>
      </w:r>
      <w:r w:rsidR="00C3646A" w:rsidRPr="00942120">
        <w:rPr>
          <w:rFonts w:hint="eastAsia"/>
        </w:rPr>
        <w:lastRenderedPageBreak/>
        <w:t>苦</w:t>
      </w:r>
      <w:r w:rsidR="00C3646A">
        <w:rPr>
          <w:rFonts w:hint="eastAsia"/>
        </w:rPr>
        <w:t>，但</w:t>
      </w:r>
      <w:r w:rsidR="00CC0ED7">
        <w:rPr>
          <w:rFonts w:hint="eastAsia"/>
        </w:rPr>
        <w:t>他</w:t>
      </w:r>
      <w:r w:rsidR="00C3646A">
        <w:rPr>
          <w:rFonts w:hint="eastAsia"/>
        </w:rPr>
        <w:t>也被塑造</w:t>
      </w:r>
      <w:r w:rsidR="00917301">
        <w:rPr>
          <w:rFonts w:hint="eastAsia"/>
        </w:rPr>
        <w:t>為</w:t>
      </w:r>
      <w:r w:rsidR="00C3646A">
        <w:rPr>
          <w:rFonts w:hint="eastAsia"/>
        </w:rPr>
        <w:t>世上最謙和的人</w:t>
      </w:r>
      <w:r w:rsidR="00C3646A" w:rsidRPr="00942120">
        <w:rPr>
          <w:rFonts w:hint="eastAsia"/>
        </w:rPr>
        <w:t>。以利亞</w:t>
      </w:r>
      <w:r w:rsidR="00C3646A">
        <w:rPr>
          <w:rFonts w:hint="eastAsia"/>
        </w:rPr>
        <w:t>與</w:t>
      </w:r>
      <w:r w:rsidR="00C3646A" w:rsidRPr="00942120">
        <w:rPr>
          <w:rFonts w:hint="eastAsia"/>
        </w:rPr>
        <w:t>亞哈王和耶洗別爭戰，冒生命危險</w:t>
      </w:r>
      <w:r w:rsidR="0071601D">
        <w:rPr>
          <w:rFonts w:hint="eastAsia"/>
        </w:rPr>
        <w:t>使</w:t>
      </w:r>
      <w:r w:rsidR="00C3646A" w:rsidRPr="00942120">
        <w:rPr>
          <w:rFonts w:hint="eastAsia"/>
        </w:rPr>
        <w:t>以色列</w:t>
      </w:r>
      <w:r w:rsidR="00C3646A">
        <w:rPr>
          <w:rFonts w:hint="eastAsia"/>
        </w:rPr>
        <w:t>從崇拜偶像中</w:t>
      </w:r>
      <w:r w:rsidR="00C3646A" w:rsidRPr="00942120">
        <w:rPr>
          <w:rFonts w:hint="eastAsia"/>
        </w:rPr>
        <w:t>回轉歸向</w:t>
      </w:r>
      <w:r w:rsidR="00C3646A">
        <w:rPr>
          <w:rFonts w:hint="eastAsia"/>
        </w:rPr>
        <w:t xml:space="preserve">　神</w:t>
      </w:r>
      <w:r w:rsidR="0071601D">
        <w:rPr>
          <w:rFonts w:hint="eastAsia"/>
        </w:rPr>
        <w:t>，</w:t>
      </w:r>
      <w:r w:rsidR="00917301">
        <w:rPr>
          <w:rFonts w:hint="eastAsia"/>
        </w:rPr>
        <w:t>就</w:t>
      </w:r>
      <w:r w:rsidR="0071601D">
        <w:rPr>
          <w:rFonts w:hint="eastAsia"/>
        </w:rPr>
        <w:t>不知不覺成了以利沙</w:t>
      </w:r>
      <w:r w:rsidR="00917301">
        <w:rPr>
          <w:rFonts w:hint="eastAsia"/>
        </w:rPr>
        <w:t>及</w:t>
      </w:r>
      <w:r w:rsidR="0071601D">
        <w:rPr>
          <w:rFonts w:hint="eastAsia"/>
        </w:rPr>
        <w:t>後世渴求</w:t>
      </w:r>
      <w:r w:rsidR="00917301">
        <w:rPr>
          <w:rFonts w:hint="eastAsia"/>
        </w:rPr>
        <w:t>得著</w:t>
      </w:r>
      <w:r w:rsidR="0071601D">
        <w:rPr>
          <w:rFonts w:hint="eastAsia"/>
        </w:rPr>
        <w:t>的心志能力</w:t>
      </w:r>
      <w:r w:rsidR="00C3646A" w:rsidRPr="00942120">
        <w:rPr>
          <w:rFonts w:hint="eastAsia"/>
        </w:rPr>
        <w:t>。</w:t>
      </w:r>
      <w:r w:rsidR="00E7197B" w:rsidRPr="00E7197B">
        <w:rPr>
          <w:rFonts w:hint="eastAsia"/>
        </w:rPr>
        <w:t>耶穌</w:t>
      </w:r>
      <w:r w:rsidR="00E7197B">
        <w:rPr>
          <w:rFonts w:hint="eastAsia"/>
        </w:rPr>
        <w:t>、</w:t>
      </w:r>
      <w:r w:rsidR="00E7197B" w:rsidRPr="00E7197B">
        <w:rPr>
          <w:rFonts w:hint="eastAsia"/>
        </w:rPr>
        <w:t>摩西和以利亞在變</w:t>
      </w:r>
      <w:r w:rsidR="00AD0711">
        <w:rPr>
          <w:rFonts w:hint="eastAsia"/>
        </w:rPr>
        <w:t>象</w:t>
      </w:r>
      <w:r w:rsidR="00E7197B" w:rsidRPr="00E7197B">
        <w:rPr>
          <w:rFonts w:hint="eastAsia"/>
        </w:rPr>
        <w:t>山上舉</w:t>
      </w:r>
      <w:r w:rsidR="00AD0711">
        <w:rPr>
          <w:rFonts w:hint="eastAsia"/>
        </w:rPr>
        <w:t>辦</w:t>
      </w:r>
      <w:r w:rsidR="00E7197B" w:rsidRPr="00E7197B">
        <w:rPr>
          <w:rFonts w:hint="eastAsia"/>
        </w:rPr>
        <w:t>的</w:t>
      </w:r>
      <w:r w:rsidR="00AD0711">
        <w:rPr>
          <w:rFonts w:hint="eastAsia"/>
        </w:rPr>
        <w:t>聖</w:t>
      </w:r>
      <w:r w:rsidR="00E7197B" w:rsidRPr="00E7197B">
        <w:rPr>
          <w:rFonts w:hint="eastAsia"/>
        </w:rPr>
        <w:t>經</w:t>
      </w:r>
      <w:r w:rsidR="00AD0711">
        <w:rPr>
          <w:rFonts w:hint="eastAsia"/>
        </w:rPr>
        <w:t>學校，大</w:t>
      </w:r>
      <w:r w:rsidR="00E7197B" w:rsidRPr="00E7197B">
        <w:rPr>
          <w:rFonts w:hint="eastAsia"/>
        </w:rPr>
        <w:t>大鼓舞耶穌，因他們也遭受</w:t>
      </w:r>
      <w:r w:rsidR="0071601D">
        <w:rPr>
          <w:rFonts w:hint="eastAsia"/>
        </w:rPr>
        <w:t>如死</w:t>
      </w:r>
      <w:r w:rsidR="00CC0ED7">
        <w:rPr>
          <w:rFonts w:hint="eastAsia"/>
        </w:rPr>
        <w:t>般</w:t>
      </w:r>
      <w:r w:rsidR="0071601D">
        <w:rPr>
          <w:rFonts w:hint="eastAsia"/>
        </w:rPr>
        <w:t>的</w:t>
      </w:r>
      <w:r w:rsidR="00E7197B" w:rsidRPr="00E7197B">
        <w:rPr>
          <w:rFonts w:hint="eastAsia"/>
        </w:rPr>
        <w:t>苦難，</w:t>
      </w:r>
      <w:r w:rsidR="00AD0711">
        <w:rPr>
          <w:rFonts w:hint="eastAsia"/>
        </w:rPr>
        <w:t>最終</w:t>
      </w:r>
      <w:r w:rsidR="00E7197B" w:rsidRPr="00E7197B">
        <w:rPr>
          <w:rFonts w:hint="eastAsia"/>
        </w:rPr>
        <w:t>獲得了</w:t>
      </w:r>
      <w:r w:rsidR="00A9591D">
        <w:rPr>
          <w:rFonts w:hint="eastAsia"/>
          <w:lang w:eastAsia="zh-HK"/>
        </w:rPr>
        <w:t>冠冕堂皇</w:t>
      </w:r>
      <w:r w:rsidR="00E7197B" w:rsidRPr="00E7197B">
        <w:rPr>
          <w:rFonts w:hint="eastAsia"/>
        </w:rPr>
        <w:t>永</w:t>
      </w:r>
      <w:r w:rsidR="001952C5">
        <w:rPr>
          <w:rFonts w:hint="eastAsia"/>
        </w:rPr>
        <w:t>遠</w:t>
      </w:r>
      <w:r w:rsidR="00E7197B" w:rsidRPr="00E7197B">
        <w:rPr>
          <w:rFonts w:hint="eastAsia"/>
        </w:rPr>
        <w:t>的榮耀。</w:t>
      </w:r>
    </w:p>
    <w:p w14:paraId="2DE454A8" w14:textId="3B3BB243" w:rsidR="00314161" w:rsidRPr="00BF13C2" w:rsidRDefault="00762468" w:rsidP="007D685D">
      <w:r w:rsidRPr="00E0316C">
        <w:rPr>
          <w:rFonts w:hint="eastAsia"/>
        </w:rPr>
        <w:t>耶穌為</w:t>
      </w:r>
      <w:r w:rsidR="00E0316C" w:rsidRPr="00E0316C">
        <w:rPr>
          <w:rFonts w:hint="eastAsia"/>
        </w:rPr>
        <w:t>何</w:t>
      </w:r>
      <w:r w:rsidRPr="00E0316C">
        <w:rPr>
          <w:rFonts w:hint="eastAsia"/>
        </w:rPr>
        <w:t>向門徒</w:t>
      </w:r>
      <w:r w:rsidR="00604804" w:rsidRPr="00E0316C">
        <w:rPr>
          <w:rFonts w:hint="eastAsia"/>
        </w:rPr>
        <w:t>彰顯祂的</w:t>
      </w:r>
      <w:r w:rsidR="00543D88" w:rsidRPr="00543D88">
        <w:rPr>
          <w:rFonts w:hint="eastAsia"/>
          <w:szCs w:val="24"/>
        </w:rPr>
        <w:t>「廬山真面目」</w:t>
      </w:r>
      <w:r w:rsidR="00604804" w:rsidRPr="00E0316C">
        <w:rPr>
          <w:rFonts w:hint="eastAsia"/>
        </w:rPr>
        <w:t>呢</w:t>
      </w:r>
      <w:r w:rsidRPr="00E0316C">
        <w:rPr>
          <w:rFonts w:hint="eastAsia"/>
        </w:rPr>
        <w:t>？這是為了幫助他們</w:t>
      </w:r>
      <w:r w:rsidR="00E0316C" w:rsidRPr="00E0316C">
        <w:rPr>
          <w:rFonts w:hint="eastAsia"/>
        </w:rPr>
        <w:t>迎</w:t>
      </w:r>
      <w:r w:rsidRPr="00E0316C">
        <w:rPr>
          <w:rFonts w:hint="eastAsia"/>
        </w:rPr>
        <w:t>接</w:t>
      </w:r>
      <w:r w:rsidR="00E0316C" w:rsidRPr="00E0316C">
        <w:rPr>
          <w:rFonts w:hint="eastAsia"/>
        </w:rPr>
        <w:t>耶穌</w:t>
      </w:r>
      <w:r w:rsidRPr="00E0316C">
        <w:rPr>
          <w:rFonts w:hint="eastAsia"/>
        </w:rPr>
        <w:t>的</w:t>
      </w:r>
      <w:r w:rsidR="00604804" w:rsidRPr="00E0316C">
        <w:rPr>
          <w:rFonts w:hint="eastAsia"/>
        </w:rPr>
        <w:t>訓</w:t>
      </w:r>
      <w:r w:rsidR="00CC0ED7">
        <w:rPr>
          <w:rFonts w:hint="eastAsia"/>
        </w:rPr>
        <w:t>誨</w:t>
      </w:r>
      <w:r w:rsidRPr="00E0316C">
        <w:rPr>
          <w:rFonts w:hint="eastAsia"/>
        </w:rPr>
        <w:t>。對</w:t>
      </w:r>
      <w:r w:rsidR="00E0316C" w:rsidRPr="00E0316C">
        <w:rPr>
          <w:rFonts w:hint="eastAsia"/>
        </w:rPr>
        <w:t>門徒來說</w:t>
      </w:r>
      <w:r w:rsidRPr="00E0316C">
        <w:rPr>
          <w:rFonts w:hint="eastAsia"/>
        </w:rPr>
        <w:t>，聽到耶穌在十字架上</w:t>
      </w:r>
      <w:r w:rsidR="00E0316C" w:rsidRPr="00E0316C">
        <w:rPr>
          <w:rFonts w:hint="eastAsia"/>
        </w:rPr>
        <w:t>受</w:t>
      </w:r>
      <w:r w:rsidRPr="00E0316C">
        <w:rPr>
          <w:rFonts w:hint="eastAsia"/>
        </w:rPr>
        <w:t>死的</w:t>
      </w:r>
      <w:r w:rsidR="00E0316C" w:rsidRPr="00E0316C">
        <w:rPr>
          <w:rFonts w:hint="eastAsia"/>
        </w:rPr>
        <w:t>宣告</w:t>
      </w:r>
      <w:r w:rsidR="00E702DC">
        <w:rPr>
          <w:rFonts w:hint="eastAsia"/>
          <w:lang w:eastAsia="zh-HK"/>
        </w:rPr>
        <w:t>似乎</w:t>
      </w:r>
      <w:r w:rsidRPr="00E0316C">
        <w:rPr>
          <w:rFonts w:hint="eastAsia"/>
        </w:rPr>
        <w:t>太</w:t>
      </w:r>
      <w:r w:rsidR="00E0316C" w:rsidRPr="00E0316C">
        <w:rPr>
          <w:rFonts w:hint="eastAsia"/>
        </w:rPr>
        <w:t>沉重和</w:t>
      </w:r>
      <w:r w:rsidRPr="00E0316C">
        <w:rPr>
          <w:rFonts w:hint="eastAsia"/>
        </w:rPr>
        <w:t>可怕</w:t>
      </w:r>
      <w:r w:rsidR="00E0316C" w:rsidRPr="00E0316C">
        <w:rPr>
          <w:rFonts w:hint="eastAsia"/>
        </w:rPr>
        <w:t>；皆因</w:t>
      </w:r>
      <w:r w:rsidRPr="00E0316C">
        <w:rPr>
          <w:rFonts w:hint="eastAsia"/>
        </w:rPr>
        <w:t>他們不理解</w:t>
      </w:r>
      <w:r w:rsidR="00E0316C" w:rsidRPr="00E0316C">
        <w:rPr>
          <w:rFonts w:hint="eastAsia"/>
        </w:rPr>
        <w:t>背後</w:t>
      </w:r>
      <w:r w:rsidRPr="00E0316C">
        <w:rPr>
          <w:rFonts w:hint="eastAsia"/>
        </w:rPr>
        <w:t>的</w:t>
      </w:r>
      <w:r w:rsidR="00B937B5">
        <w:rPr>
          <w:rFonts w:hint="eastAsia"/>
          <w:lang w:eastAsia="zh-HK"/>
        </w:rPr>
        <w:t>屬靈</w:t>
      </w:r>
      <w:r w:rsidRPr="00E0316C">
        <w:rPr>
          <w:rFonts w:hint="eastAsia"/>
        </w:rPr>
        <w:t>含義</w:t>
      </w:r>
      <w:r w:rsidR="00E0316C" w:rsidRPr="00E0316C">
        <w:rPr>
          <w:rFonts w:hint="eastAsia"/>
        </w:rPr>
        <w:t>，也</w:t>
      </w:r>
      <w:r w:rsidRPr="00E0316C">
        <w:rPr>
          <w:rFonts w:hint="eastAsia"/>
        </w:rPr>
        <w:t>不知道苦難和死亡</w:t>
      </w:r>
      <w:r w:rsidR="00E0316C" w:rsidRPr="00E0316C">
        <w:rPr>
          <w:rFonts w:hint="eastAsia"/>
        </w:rPr>
        <w:t>過</w:t>
      </w:r>
      <w:r w:rsidRPr="00E0316C">
        <w:rPr>
          <w:rFonts w:hint="eastAsia"/>
        </w:rPr>
        <w:t>後的</w:t>
      </w:r>
      <w:r w:rsidR="006423BA">
        <w:rPr>
          <w:rFonts w:hint="eastAsia"/>
        </w:rPr>
        <w:t>得勝和</w:t>
      </w:r>
      <w:r w:rsidR="00E0316C" w:rsidRPr="00E0316C">
        <w:rPr>
          <w:rFonts w:hint="eastAsia"/>
        </w:rPr>
        <w:t>復</w:t>
      </w:r>
      <w:r w:rsidRPr="00E0316C">
        <w:rPr>
          <w:rFonts w:hint="eastAsia"/>
        </w:rPr>
        <w:t>活</w:t>
      </w:r>
      <w:r w:rsidR="00B937B5">
        <w:rPr>
          <w:rFonts w:hint="eastAsia"/>
          <w:lang w:eastAsia="zh-HK"/>
        </w:rPr>
        <w:t>是何等</w:t>
      </w:r>
      <w:r w:rsidR="00B937B5" w:rsidRPr="00E0316C">
        <w:rPr>
          <w:rFonts w:hint="eastAsia"/>
        </w:rPr>
        <w:t>榮耀</w:t>
      </w:r>
      <w:r w:rsidR="00B937B5">
        <w:rPr>
          <w:rFonts w:hint="eastAsia"/>
          <w:lang w:eastAsia="zh-HK"/>
        </w:rPr>
        <w:t>！</w:t>
      </w:r>
      <w:r w:rsidR="00E0316C" w:rsidRPr="00E0316C">
        <w:rPr>
          <w:rFonts w:hint="eastAsia"/>
        </w:rPr>
        <w:t>為此，</w:t>
      </w:r>
      <w:r w:rsidRPr="00E0316C">
        <w:rPr>
          <w:rFonts w:hint="eastAsia"/>
        </w:rPr>
        <w:t>耶穌在</w:t>
      </w:r>
      <w:r w:rsidR="00E0316C" w:rsidRPr="00E0316C">
        <w:rPr>
          <w:rFonts w:hint="eastAsia"/>
        </w:rPr>
        <w:t>門徒</w:t>
      </w:r>
      <w:r w:rsidRPr="00E0316C">
        <w:rPr>
          <w:rFonts w:hint="eastAsia"/>
        </w:rPr>
        <w:t>心中種下</w:t>
      </w:r>
      <w:r w:rsidR="00E0316C" w:rsidRPr="00E0316C">
        <w:rPr>
          <w:rFonts w:hint="eastAsia"/>
        </w:rPr>
        <w:t>盼</w:t>
      </w:r>
      <w:r w:rsidRPr="00E0316C">
        <w:rPr>
          <w:rFonts w:hint="eastAsia"/>
        </w:rPr>
        <w:t>望，使他們可以忍受</w:t>
      </w:r>
      <w:r w:rsidR="00E0316C" w:rsidRPr="00E0316C">
        <w:rPr>
          <w:rFonts w:hint="eastAsia"/>
        </w:rPr>
        <w:t>一切</w:t>
      </w:r>
      <w:r w:rsidRPr="00E0316C">
        <w:rPr>
          <w:rFonts w:hint="eastAsia"/>
        </w:rPr>
        <w:t>的磨難和</w:t>
      </w:r>
      <w:r w:rsidR="006E3868">
        <w:rPr>
          <w:rFonts w:hint="eastAsia"/>
        </w:rPr>
        <w:t>試煉</w:t>
      </w:r>
      <w:r w:rsidR="00745A5B">
        <w:rPr>
          <w:rFonts w:hint="eastAsia"/>
          <w:lang w:eastAsia="zh-HK"/>
        </w:rPr>
        <w:t>；耶穌耀眼的光</w:t>
      </w:r>
      <w:r w:rsidR="00745A5B">
        <w:rPr>
          <w:rFonts w:hint="eastAsia"/>
        </w:rPr>
        <w:t>芒</w:t>
      </w:r>
      <w:r w:rsidR="00745A5B">
        <w:rPr>
          <w:rFonts w:hint="eastAsia"/>
          <w:lang w:eastAsia="zh-HK"/>
        </w:rPr>
        <w:t>也驅走門徒內心的黑暗和疑惑，恢復</w:t>
      </w:r>
      <w:r w:rsidR="00B937B5">
        <w:rPr>
          <w:rFonts w:hint="eastAsia"/>
          <w:lang w:eastAsia="zh-HK"/>
        </w:rPr>
        <w:t>他們裏頭</w:t>
      </w:r>
      <w:r w:rsidR="00745A5B">
        <w:rPr>
          <w:rFonts w:hint="eastAsia"/>
          <w:lang w:eastAsia="zh-HK"/>
        </w:rPr>
        <w:t xml:space="preserve">　神的形象</w:t>
      </w:r>
      <w:r w:rsidRPr="00E0316C">
        <w:rPr>
          <w:rFonts w:hint="eastAsia"/>
        </w:rPr>
        <w:t>。</w:t>
      </w:r>
      <w:r w:rsidR="006423BA">
        <w:rPr>
          <w:rFonts w:hint="eastAsia"/>
        </w:rPr>
        <w:t>人</w:t>
      </w:r>
      <w:r w:rsidR="001060C3">
        <w:rPr>
          <w:rFonts w:hint="eastAsia"/>
        </w:rPr>
        <w:t>擁</w:t>
      </w:r>
      <w:r w:rsidRPr="00E0316C">
        <w:rPr>
          <w:rFonts w:hint="eastAsia"/>
        </w:rPr>
        <w:t>有榮</w:t>
      </w:r>
      <w:r w:rsidR="006423BA">
        <w:rPr>
          <w:rFonts w:hint="eastAsia"/>
        </w:rPr>
        <w:t>耀</w:t>
      </w:r>
      <w:r w:rsidRPr="00E0316C">
        <w:rPr>
          <w:rFonts w:hint="eastAsia"/>
        </w:rPr>
        <w:t>的</w:t>
      </w:r>
      <w:r w:rsidR="00A9591D">
        <w:rPr>
          <w:rFonts w:hint="eastAsia"/>
          <w:lang w:eastAsia="zh-HK"/>
        </w:rPr>
        <w:t>渴</w:t>
      </w:r>
      <w:r w:rsidRPr="00E0316C">
        <w:rPr>
          <w:rFonts w:hint="eastAsia"/>
        </w:rPr>
        <w:t>望</w:t>
      </w:r>
      <w:r w:rsidR="00E8606F">
        <w:rPr>
          <w:rFonts w:hint="eastAsia"/>
        </w:rPr>
        <w:t>時</w:t>
      </w:r>
      <w:r w:rsidRPr="00E0316C">
        <w:rPr>
          <w:rFonts w:hint="eastAsia"/>
        </w:rPr>
        <w:t>，才能背負十字架</w:t>
      </w:r>
      <w:r w:rsidR="006423BA">
        <w:rPr>
          <w:rFonts w:hint="eastAsia"/>
        </w:rPr>
        <w:t>到底</w:t>
      </w:r>
      <w:r w:rsidRPr="00E0316C">
        <w:rPr>
          <w:rFonts w:hint="eastAsia"/>
        </w:rPr>
        <w:t>，</w:t>
      </w:r>
      <w:r w:rsidR="006423BA">
        <w:rPr>
          <w:rFonts w:hint="eastAsia"/>
        </w:rPr>
        <w:t>並得著</w:t>
      </w:r>
      <w:r w:rsidRPr="00E0316C">
        <w:rPr>
          <w:rFonts w:hint="eastAsia"/>
        </w:rPr>
        <w:t>力</w:t>
      </w:r>
      <w:r w:rsidR="006423BA">
        <w:rPr>
          <w:rFonts w:hint="eastAsia"/>
        </w:rPr>
        <w:t>氣喜</w:t>
      </w:r>
      <w:r w:rsidRPr="00E0316C">
        <w:rPr>
          <w:rFonts w:hint="eastAsia"/>
        </w:rPr>
        <w:t>樂地跟隨耶穌。</w:t>
      </w:r>
      <w:r w:rsidR="00A9591D">
        <w:rPr>
          <w:rFonts w:hint="eastAsia"/>
          <w:lang w:eastAsia="zh-HK"/>
        </w:rPr>
        <w:t>難怪使徒保羅也說：「</w:t>
      </w:r>
      <w:r w:rsidR="00E66D8F" w:rsidRPr="00E66D8F">
        <w:rPr>
          <w:rStyle w:val="a2"/>
          <w:rFonts w:hint="eastAsia"/>
        </w:rPr>
        <w:t>我</w:t>
      </w:r>
      <w:r w:rsidR="00E66D8F">
        <w:rPr>
          <w:rStyle w:val="a2"/>
          <w:rFonts w:hint="eastAsia"/>
          <w:lang w:eastAsia="zh-HK"/>
        </w:rPr>
        <w:t>想，現在的苦楚若比起將來要顯於我們的榮耀，就不足介意了。</w:t>
      </w:r>
      <w:r w:rsidR="00A9591D">
        <w:rPr>
          <w:rFonts w:hint="eastAsia"/>
          <w:lang w:eastAsia="zh-HK"/>
        </w:rPr>
        <w:t>」</w:t>
      </w:r>
      <w:r w:rsidR="00E66D8F">
        <w:rPr>
          <w:rFonts w:hint="eastAsia"/>
        </w:rPr>
        <w:t>(</w:t>
      </w:r>
      <w:r w:rsidR="00E66D8F">
        <w:rPr>
          <w:rFonts w:hint="eastAsia"/>
          <w:lang w:eastAsia="zh-HK"/>
        </w:rPr>
        <w:t>羅</w:t>
      </w:r>
      <w:r w:rsidR="00E66D8F">
        <w:rPr>
          <w:rFonts w:hint="eastAsia"/>
        </w:rPr>
        <w:t>8:18)</w:t>
      </w:r>
      <w:r w:rsidR="007D685D">
        <w:rPr>
          <w:rFonts w:hint="eastAsia"/>
          <w:lang w:eastAsia="zh-HK"/>
        </w:rPr>
        <w:t>又說：「</w:t>
      </w:r>
      <w:r w:rsidR="007D685D">
        <w:rPr>
          <w:rStyle w:val="a2"/>
          <w:rFonts w:hint="eastAsia"/>
          <w:lang w:eastAsia="zh-HK"/>
        </w:rPr>
        <w:t>我們這至暫至輕的苦楚，要為我們成就極重無比永遠的榮耀。</w:t>
      </w:r>
      <w:r w:rsidR="007D685D">
        <w:rPr>
          <w:rFonts w:hint="eastAsia"/>
          <w:lang w:eastAsia="zh-HK"/>
        </w:rPr>
        <w:t>」</w:t>
      </w:r>
      <w:r w:rsidR="007D685D">
        <w:rPr>
          <w:rFonts w:hint="eastAsia"/>
        </w:rPr>
        <w:t>(</w:t>
      </w:r>
      <w:r w:rsidR="007D685D">
        <w:rPr>
          <w:rFonts w:hint="eastAsia"/>
          <w:lang w:eastAsia="zh-HK"/>
        </w:rPr>
        <w:t>林後</w:t>
      </w:r>
      <w:r w:rsidR="007D685D">
        <w:rPr>
          <w:rFonts w:hint="eastAsia"/>
        </w:rPr>
        <w:t>4:17)</w:t>
      </w:r>
      <w:r w:rsidR="006F68D4" w:rsidRPr="006F68D4">
        <w:rPr>
          <w:rFonts w:hint="eastAsia"/>
        </w:rPr>
        <w:t>雖然彼得當時不接受這真理，但後來他明白了</w:t>
      </w:r>
      <w:r w:rsidR="006F68D4">
        <w:rPr>
          <w:rFonts w:hint="eastAsia"/>
        </w:rPr>
        <w:t>，</w:t>
      </w:r>
      <w:r w:rsidR="006E3868">
        <w:rPr>
          <w:rFonts w:hint="eastAsia"/>
          <w:lang w:eastAsia="zh-HK"/>
        </w:rPr>
        <w:t>就</w:t>
      </w:r>
      <w:r w:rsidR="006F68D4" w:rsidRPr="006F68D4">
        <w:rPr>
          <w:rFonts w:hint="eastAsia"/>
        </w:rPr>
        <w:t>在</w:t>
      </w:r>
      <w:r w:rsidR="002E1B02">
        <w:rPr>
          <w:rFonts w:hint="eastAsia"/>
        </w:rPr>
        <w:t>(</w:t>
      </w:r>
      <w:r w:rsidR="006F68D4" w:rsidRPr="006F68D4">
        <w:rPr>
          <w:rFonts w:hint="eastAsia"/>
        </w:rPr>
        <w:t>彼前4:13</w:t>
      </w:r>
      <w:r w:rsidR="002E1B02">
        <w:t>)</w:t>
      </w:r>
      <w:r w:rsidR="007E1E32">
        <w:rPr>
          <w:rFonts w:hint="eastAsia"/>
        </w:rPr>
        <w:t>勸勉苦難中的信徒</w:t>
      </w:r>
      <w:r w:rsidR="006F68D4" w:rsidRPr="006F68D4">
        <w:rPr>
          <w:rFonts w:hint="eastAsia"/>
        </w:rPr>
        <w:t>說：</w:t>
      </w:r>
      <w:r w:rsidR="002E1B02">
        <w:rPr>
          <w:rFonts w:hint="eastAsia"/>
        </w:rPr>
        <w:t>「</w:t>
      </w:r>
      <w:r w:rsidR="002E1B02">
        <w:rPr>
          <w:rStyle w:val="a2"/>
          <w:rFonts w:hint="eastAsia"/>
        </w:rPr>
        <w:t>倒要歡喜。因為你們是與基督一同受苦，使你們在祂榮耀顯現的時候，也可以歡喜快樂。</w:t>
      </w:r>
      <w:r w:rsidR="002E1B02">
        <w:rPr>
          <w:rFonts w:hint="eastAsia"/>
        </w:rPr>
        <w:t>」</w:t>
      </w:r>
      <w:r w:rsidR="00912FC9">
        <w:rPr>
          <w:rFonts w:hint="eastAsia"/>
          <w:lang w:eastAsia="zh-HK"/>
        </w:rPr>
        <w:t>的確，</w:t>
      </w:r>
      <w:r w:rsidR="006F68D4" w:rsidRPr="006F68D4">
        <w:rPr>
          <w:rFonts w:hint="eastAsia"/>
        </w:rPr>
        <w:t>耶穌</w:t>
      </w:r>
      <w:r w:rsidR="00912FC9">
        <w:rPr>
          <w:rFonts w:hint="eastAsia"/>
          <w:lang w:eastAsia="zh-HK"/>
        </w:rPr>
        <w:t>行走</w:t>
      </w:r>
      <w:r w:rsidR="006F68D4" w:rsidRPr="006F68D4">
        <w:rPr>
          <w:rFonts w:hint="eastAsia"/>
        </w:rPr>
        <w:t>彌賽亞的</w:t>
      </w:r>
      <w:r w:rsidR="00912FC9">
        <w:rPr>
          <w:rFonts w:hint="eastAsia"/>
          <w:lang w:eastAsia="zh-HK"/>
        </w:rPr>
        <w:t>道路</w:t>
      </w:r>
      <w:r w:rsidR="00FC5419">
        <w:rPr>
          <w:rFonts w:hint="eastAsia"/>
          <w:lang w:eastAsia="zh-HK"/>
        </w:rPr>
        <w:t>從</w:t>
      </w:r>
      <w:r w:rsidR="006F68D4" w:rsidRPr="006F68D4">
        <w:rPr>
          <w:rFonts w:hint="eastAsia"/>
        </w:rPr>
        <w:t>沒有白費</w:t>
      </w:r>
      <w:r w:rsidR="00A9385B">
        <w:rPr>
          <w:rFonts w:hint="eastAsia"/>
        </w:rPr>
        <w:t>，</w:t>
      </w:r>
      <w:r w:rsidR="007E1E32">
        <w:rPr>
          <w:rFonts w:hint="eastAsia"/>
        </w:rPr>
        <w:t>主</w:t>
      </w:r>
      <w:r w:rsidR="006F68D4" w:rsidRPr="006F68D4">
        <w:rPr>
          <w:rFonts w:hint="eastAsia"/>
        </w:rPr>
        <w:t>的</w:t>
      </w:r>
      <w:r w:rsidR="00912FC9">
        <w:rPr>
          <w:rFonts w:hint="eastAsia"/>
          <w:lang w:eastAsia="zh-HK"/>
        </w:rPr>
        <w:t>復</w:t>
      </w:r>
      <w:r w:rsidR="006F68D4" w:rsidRPr="006F68D4">
        <w:rPr>
          <w:rFonts w:hint="eastAsia"/>
        </w:rPr>
        <w:t>活使</w:t>
      </w:r>
      <w:r w:rsidR="007E1E32">
        <w:rPr>
          <w:rFonts w:hint="eastAsia"/>
        </w:rPr>
        <w:t>祂</w:t>
      </w:r>
      <w:r w:rsidR="006F68D4" w:rsidRPr="006F68D4">
        <w:rPr>
          <w:rFonts w:hint="eastAsia"/>
        </w:rPr>
        <w:t>得</w:t>
      </w:r>
      <w:r w:rsidR="007E1E32">
        <w:rPr>
          <w:rFonts w:hint="eastAsia"/>
        </w:rPr>
        <w:t>著大</w:t>
      </w:r>
      <w:r w:rsidR="006F68D4" w:rsidRPr="006F68D4">
        <w:rPr>
          <w:rFonts w:hint="eastAsia"/>
        </w:rPr>
        <w:t>榮耀，</w:t>
      </w:r>
      <w:r w:rsidR="007E1E32">
        <w:rPr>
          <w:rFonts w:hint="eastAsia"/>
        </w:rPr>
        <w:t>並</w:t>
      </w:r>
      <w:r w:rsidR="006F68D4" w:rsidRPr="006F68D4">
        <w:rPr>
          <w:rFonts w:hint="eastAsia"/>
        </w:rPr>
        <w:t>坐在位列</w:t>
      </w:r>
      <w:r w:rsidR="007E1E32">
        <w:rPr>
          <w:rFonts w:hint="eastAsia"/>
        </w:rPr>
        <w:t xml:space="preserve">　神寶座</w:t>
      </w:r>
      <w:r w:rsidR="006F68D4" w:rsidRPr="006F68D4">
        <w:rPr>
          <w:rFonts w:hint="eastAsia"/>
        </w:rPr>
        <w:t>的右邊</w:t>
      </w:r>
      <w:r w:rsidR="007E1E32">
        <w:rPr>
          <w:rFonts w:hint="eastAsia"/>
        </w:rPr>
        <w:t>；耶穌更</w:t>
      </w:r>
      <w:r w:rsidR="006F68D4" w:rsidRPr="006F68D4">
        <w:rPr>
          <w:rFonts w:hint="eastAsia"/>
        </w:rPr>
        <w:t>將</w:t>
      </w:r>
      <w:r w:rsidR="00912FC9">
        <w:rPr>
          <w:rFonts w:hint="eastAsia"/>
          <w:lang w:eastAsia="zh-HK"/>
        </w:rPr>
        <w:t>要</w:t>
      </w:r>
      <w:r>
        <w:rPr>
          <w:rFonts w:hint="eastAsia"/>
        </w:rPr>
        <w:t>載</w:t>
      </w:r>
      <w:r w:rsidR="007E1E32">
        <w:rPr>
          <w:rFonts w:hint="eastAsia"/>
        </w:rPr>
        <w:t>譽</w:t>
      </w:r>
      <w:r w:rsidR="006F68D4" w:rsidRPr="006F68D4">
        <w:rPr>
          <w:rFonts w:hint="eastAsia"/>
        </w:rPr>
        <w:t>歸來審判</w:t>
      </w:r>
      <w:r w:rsidR="007E1E32">
        <w:rPr>
          <w:rFonts w:hint="eastAsia"/>
        </w:rPr>
        <w:t>活人</w:t>
      </w:r>
      <w:r w:rsidR="006F68D4" w:rsidRPr="006F68D4">
        <w:rPr>
          <w:rFonts w:hint="eastAsia"/>
        </w:rPr>
        <w:t>死</w:t>
      </w:r>
      <w:r w:rsidR="007E1E32">
        <w:rPr>
          <w:rFonts w:hint="eastAsia"/>
        </w:rPr>
        <w:t>人</w:t>
      </w:r>
      <w:r w:rsidR="006F68D4" w:rsidRPr="006F68D4">
        <w:rPr>
          <w:rFonts w:hint="eastAsia"/>
        </w:rPr>
        <w:t>。</w:t>
      </w:r>
      <w:r w:rsidR="00F769DC">
        <w:rPr>
          <w:rFonts w:hint="eastAsia"/>
        </w:rPr>
        <w:t>當信徒</w:t>
      </w:r>
      <w:r w:rsidR="006F68D4" w:rsidRPr="006F68D4">
        <w:rPr>
          <w:rFonts w:hint="eastAsia"/>
        </w:rPr>
        <w:t>參與基督的苦難</w:t>
      </w:r>
      <w:r w:rsidR="00F769DC">
        <w:rPr>
          <w:rFonts w:hint="eastAsia"/>
        </w:rPr>
        <w:t>時</w:t>
      </w:r>
      <w:r w:rsidR="006F68D4" w:rsidRPr="006F68D4">
        <w:rPr>
          <w:rFonts w:hint="eastAsia"/>
        </w:rPr>
        <w:t>，</w:t>
      </w:r>
      <w:r w:rsidR="006E3868">
        <w:rPr>
          <w:rFonts w:hint="eastAsia"/>
        </w:rPr>
        <w:t>更</w:t>
      </w:r>
      <w:r w:rsidR="00AB30D9">
        <w:rPr>
          <w:rFonts w:hint="eastAsia"/>
        </w:rPr>
        <w:t>曉得自己亦</w:t>
      </w:r>
      <w:r w:rsidR="006F68D4" w:rsidRPr="006F68D4">
        <w:rPr>
          <w:rFonts w:hint="eastAsia"/>
        </w:rPr>
        <w:t>正以榮耀</w:t>
      </w:r>
      <w:r w:rsidR="00AB30D9">
        <w:rPr>
          <w:rFonts w:hint="eastAsia"/>
        </w:rPr>
        <w:t>主</w:t>
      </w:r>
      <w:r w:rsidR="006F68D4" w:rsidRPr="006F68D4">
        <w:rPr>
          <w:rFonts w:hint="eastAsia"/>
        </w:rPr>
        <w:t>的形象</w:t>
      </w:r>
      <w:r w:rsidR="00054C97">
        <w:rPr>
          <w:rFonts w:hint="eastAsia"/>
          <w:lang w:eastAsia="zh-HK"/>
        </w:rPr>
        <w:t>轉</w:t>
      </w:r>
      <w:r w:rsidR="006F68D4" w:rsidRPr="006F68D4">
        <w:rPr>
          <w:rFonts w:hint="eastAsia"/>
        </w:rPr>
        <w:t>變</w:t>
      </w:r>
      <w:r w:rsidR="00F769DC">
        <w:rPr>
          <w:rFonts w:hint="eastAsia"/>
        </w:rPr>
        <w:t>；</w:t>
      </w:r>
      <w:r w:rsidR="00AB30D9">
        <w:rPr>
          <w:rFonts w:hint="eastAsia"/>
        </w:rPr>
        <w:t>就如</w:t>
      </w:r>
      <w:r w:rsidR="007E1E32">
        <w:rPr>
          <w:rFonts w:hint="eastAsia"/>
        </w:rPr>
        <w:t>(</w:t>
      </w:r>
      <w:r w:rsidR="006F68D4" w:rsidRPr="006F68D4">
        <w:rPr>
          <w:rFonts w:hint="eastAsia"/>
        </w:rPr>
        <w:t>林</w:t>
      </w:r>
      <w:r w:rsidR="007E1E32">
        <w:rPr>
          <w:rFonts w:hint="eastAsia"/>
        </w:rPr>
        <w:t>後</w:t>
      </w:r>
      <w:r w:rsidR="006F68D4" w:rsidRPr="006F68D4">
        <w:rPr>
          <w:rFonts w:hint="eastAsia"/>
        </w:rPr>
        <w:t>3</w:t>
      </w:r>
      <w:r w:rsidR="007E1E32">
        <w:t>:</w:t>
      </w:r>
      <w:r w:rsidR="006F68D4" w:rsidRPr="006F68D4">
        <w:rPr>
          <w:rFonts w:hint="eastAsia"/>
        </w:rPr>
        <w:t>18</w:t>
      </w:r>
      <w:r w:rsidR="007E1E32">
        <w:t>)</w:t>
      </w:r>
      <w:r w:rsidR="006F68D4" w:rsidRPr="006F68D4">
        <w:rPr>
          <w:rFonts w:hint="eastAsia"/>
        </w:rPr>
        <w:t>說：</w:t>
      </w:r>
      <w:r w:rsidR="007E1E32">
        <w:rPr>
          <w:rFonts w:hint="eastAsia"/>
        </w:rPr>
        <w:t>「</w:t>
      </w:r>
      <w:r w:rsidR="00AB30D9">
        <w:rPr>
          <w:rStyle w:val="a2"/>
          <w:rFonts w:hint="eastAsia"/>
        </w:rPr>
        <w:t>我們眾人既然敞著臉得以看見主的榮光，好像從鏡子裏返照，就變成主的形狀，榮上加榮，如同從主的靈變成的。</w:t>
      </w:r>
      <w:r w:rsidR="007E1E32">
        <w:rPr>
          <w:rFonts w:hint="eastAsia"/>
        </w:rPr>
        <w:t>」</w:t>
      </w:r>
      <w:r w:rsidR="00314161">
        <w:rPr>
          <w:rFonts w:hint="eastAsia"/>
        </w:rPr>
        <w:t>或許過去一年，很多人在生活和服侍</w:t>
      </w:r>
      <w:r w:rsidR="001566C3">
        <w:rPr>
          <w:rFonts w:hint="eastAsia"/>
        </w:rPr>
        <w:t>中經</w:t>
      </w:r>
      <w:r w:rsidR="00314161">
        <w:rPr>
          <w:rFonts w:hint="eastAsia"/>
        </w:rPr>
        <w:t>歷了不少</w:t>
      </w:r>
      <w:r w:rsidR="00FC5419">
        <w:rPr>
          <w:rFonts w:hint="eastAsia"/>
        </w:rPr>
        <w:t>的</w:t>
      </w:r>
      <w:r w:rsidR="00314161">
        <w:rPr>
          <w:rFonts w:hint="eastAsia"/>
        </w:rPr>
        <w:t>艱難、挫敗</w:t>
      </w:r>
      <w:r w:rsidR="001566C3">
        <w:rPr>
          <w:rFonts w:hint="eastAsia"/>
        </w:rPr>
        <w:t>、誤解、拒絕</w:t>
      </w:r>
      <w:r w:rsidR="00314161">
        <w:rPr>
          <w:rFonts w:hint="eastAsia"/>
        </w:rPr>
        <w:t>和迫害，以致內心變得</w:t>
      </w:r>
      <w:r w:rsidR="006E3868">
        <w:rPr>
          <w:rFonts w:hint="eastAsia"/>
        </w:rPr>
        <w:t>無力、</w:t>
      </w:r>
      <w:r w:rsidR="00314161">
        <w:rPr>
          <w:rFonts w:hint="eastAsia"/>
        </w:rPr>
        <w:t>軟弱</w:t>
      </w:r>
      <w:r w:rsidR="001566C3">
        <w:rPr>
          <w:rFonts w:hint="eastAsia"/>
        </w:rPr>
        <w:t>和畏縮；</w:t>
      </w:r>
      <w:r w:rsidR="00314161">
        <w:rPr>
          <w:rFonts w:hint="eastAsia"/>
        </w:rPr>
        <w:t>即使開展新一年，亦</w:t>
      </w:r>
      <w:r w:rsidR="00C10838">
        <w:rPr>
          <w:rFonts w:hint="eastAsia"/>
        </w:rPr>
        <w:t>只能</w:t>
      </w:r>
      <w:r w:rsidR="00314161">
        <w:rPr>
          <w:rFonts w:hint="eastAsia"/>
        </w:rPr>
        <w:t>陷在絕望和命運主義</w:t>
      </w:r>
      <w:r w:rsidR="001566C3">
        <w:rPr>
          <w:rFonts w:hint="eastAsia"/>
        </w:rPr>
        <w:t>裏</w:t>
      </w:r>
      <w:r w:rsidR="00314161">
        <w:rPr>
          <w:rFonts w:hint="eastAsia"/>
        </w:rPr>
        <w:t>。</w:t>
      </w:r>
      <w:r w:rsidR="001566C3">
        <w:rPr>
          <w:rFonts w:hint="eastAsia"/>
        </w:rPr>
        <w:t>這時候，我們要</w:t>
      </w:r>
      <w:r w:rsidR="006E3868">
        <w:rPr>
          <w:rFonts w:hint="eastAsia"/>
        </w:rPr>
        <w:t>再次</w:t>
      </w:r>
      <w:r w:rsidR="001566C3">
        <w:rPr>
          <w:rFonts w:hint="eastAsia"/>
        </w:rPr>
        <w:t>上</w:t>
      </w:r>
      <w:r w:rsidR="006E3868">
        <w:rPr>
          <w:rFonts w:hint="eastAsia"/>
        </w:rPr>
        <w:t>到</w:t>
      </w:r>
      <w:r w:rsidR="001566C3">
        <w:rPr>
          <w:rFonts w:hint="eastAsia"/>
        </w:rPr>
        <w:t>屬靈的高山看見耶穌改變榮耀的形象，可以</w:t>
      </w:r>
      <w:r w:rsidR="006E3868">
        <w:rPr>
          <w:rFonts w:hint="eastAsia"/>
        </w:rPr>
        <w:t>重新</w:t>
      </w:r>
      <w:r w:rsidR="001566C3">
        <w:rPr>
          <w:rFonts w:hint="eastAsia"/>
        </w:rPr>
        <w:t>得力和喜樂</w:t>
      </w:r>
      <w:r w:rsidR="00C10838">
        <w:rPr>
          <w:rFonts w:hint="eastAsia"/>
        </w:rPr>
        <w:t>的心</w:t>
      </w:r>
      <w:r w:rsidR="001566C3">
        <w:rPr>
          <w:rFonts w:hint="eastAsia"/>
        </w:rPr>
        <w:t>背起十字架跟隨</w:t>
      </w:r>
      <w:r w:rsidR="00C10838">
        <w:rPr>
          <w:rFonts w:hint="eastAsia"/>
        </w:rPr>
        <w:t>主</w:t>
      </w:r>
      <w:r w:rsidR="001566C3">
        <w:rPr>
          <w:rFonts w:hint="eastAsia"/>
        </w:rPr>
        <w:t>。</w:t>
      </w:r>
    </w:p>
    <w:p w14:paraId="0CC7123F" w14:textId="780FF6CB" w:rsidR="007D5B90" w:rsidRDefault="006423BA" w:rsidP="007D5B90">
      <w:r>
        <w:rPr>
          <w:rFonts w:hint="eastAsia"/>
        </w:rPr>
        <w:t>不過當</w:t>
      </w:r>
      <w:r w:rsidRPr="003679DE">
        <w:rPr>
          <w:rFonts w:hint="eastAsia"/>
        </w:rPr>
        <w:t>時</w:t>
      </w:r>
      <w:r>
        <w:rPr>
          <w:rFonts w:hint="eastAsia"/>
        </w:rPr>
        <w:t>的</w:t>
      </w:r>
      <w:r w:rsidRPr="003679DE">
        <w:rPr>
          <w:rFonts w:hint="eastAsia"/>
        </w:rPr>
        <w:t>彼得</w:t>
      </w:r>
      <w:r>
        <w:rPr>
          <w:rFonts w:hint="eastAsia"/>
        </w:rPr>
        <w:t>仍執迷不悟</w:t>
      </w:r>
      <w:r w:rsidRPr="003679DE">
        <w:rPr>
          <w:rFonts w:hint="eastAsia"/>
        </w:rPr>
        <w:t>。</w:t>
      </w:r>
      <w:r w:rsidR="00173476">
        <w:rPr>
          <w:rFonts w:hint="eastAsia"/>
        </w:rPr>
        <w:t>請看第4節：「</w:t>
      </w:r>
      <w:r w:rsidR="00173476" w:rsidRPr="004F4648">
        <w:rPr>
          <w:rStyle w:val="a2"/>
          <w:rFonts w:hint="eastAsia"/>
        </w:rPr>
        <w:t>彼得對耶穌說：</w:t>
      </w:r>
      <w:r w:rsidR="00173476">
        <w:rPr>
          <w:rStyle w:val="a2"/>
          <w:rFonts w:hint="eastAsia"/>
        </w:rPr>
        <w:t>『</w:t>
      </w:r>
      <w:r w:rsidR="00173476" w:rsidRPr="004F4648">
        <w:rPr>
          <w:rStyle w:val="a2"/>
          <w:rFonts w:hint="eastAsia"/>
        </w:rPr>
        <w:t>主啊，我們在這</w:t>
      </w:r>
      <w:r w:rsidR="00173476">
        <w:rPr>
          <w:rStyle w:val="a2"/>
          <w:rFonts w:hint="eastAsia"/>
        </w:rPr>
        <w:t>裏</w:t>
      </w:r>
      <w:r w:rsidR="00173476" w:rsidRPr="004F4648">
        <w:rPr>
          <w:rStyle w:val="a2"/>
          <w:rFonts w:hint="eastAsia"/>
        </w:rPr>
        <w:t>真好！</w:t>
      </w:r>
      <w:r w:rsidR="00173476">
        <w:rPr>
          <w:rStyle w:val="a2"/>
          <w:rFonts w:hint="eastAsia"/>
        </w:rPr>
        <w:t>祢</w:t>
      </w:r>
      <w:r w:rsidR="00173476" w:rsidRPr="004F4648">
        <w:rPr>
          <w:rStyle w:val="a2"/>
          <w:rFonts w:hint="eastAsia"/>
        </w:rPr>
        <w:t>若願意，我就在這</w:t>
      </w:r>
      <w:r w:rsidR="00173476">
        <w:rPr>
          <w:rStyle w:val="a2"/>
          <w:rFonts w:hint="eastAsia"/>
        </w:rPr>
        <w:t>裏</w:t>
      </w:r>
      <w:r w:rsidR="00173476" w:rsidRPr="004F4648">
        <w:rPr>
          <w:rStyle w:val="a2"/>
          <w:rFonts w:hint="eastAsia"/>
        </w:rPr>
        <w:t>搭三座棚</w:t>
      </w:r>
      <w:r w:rsidR="00173476">
        <w:rPr>
          <w:rStyle w:val="a2"/>
          <w:rFonts w:hint="eastAsia"/>
        </w:rPr>
        <w:t>：</w:t>
      </w:r>
      <w:r w:rsidR="00173476" w:rsidRPr="004F4648">
        <w:rPr>
          <w:rStyle w:val="a2"/>
          <w:rFonts w:hint="eastAsia"/>
        </w:rPr>
        <w:t>一座為</w:t>
      </w:r>
      <w:r w:rsidR="00173476">
        <w:rPr>
          <w:rStyle w:val="a2"/>
          <w:rFonts w:hint="eastAsia"/>
        </w:rPr>
        <w:t>祢</w:t>
      </w:r>
      <w:r w:rsidR="00173476" w:rsidRPr="004F4648">
        <w:rPr>
          <w:rStyle w:val="a2"/>
          <w:rFonts w:hint="eastAsia"/>
        </w:rPr>
        <w:t>，一座為摩西，一座為以利亞。</w:t>
      </w:r>
      <w:r w:rsidR="00173476">
        <w:rPr>
          <w:rStyle w:val="a2"/>
          <w:rFonts w:hint="eastAsia"/>
        </w:rPr>
        <w:t>』</w:t>
      </w:r>
      <w:r w:rsidR="00173476">
        <w:rPr>
          <w:rFonts w:hint="eastAsia"/>
        </w:rPr>
        <w:t>」</w:t>
      </w:r>
      <w:r w:rsidR="00AE45B3">
        <w:rPr>
          <w:rFonts w:hint="eastAsia"/>
        </w:rPr>
        <w:t>彼得是否一朝得志，</w:t>
      </w:r>
      <w:r w:rsidR="00173476">
        <w:rPr>
          <w:rFonts w:hint="eastAsia"/>
        </w:rPr>
        <w:t>語無倫次</w:t>
      </w:r>
      <w:r w:rsidR="00AE45B3">
        <w:rPr>
          <w:rFonts w:hint="eastAsia"/>
        </w:rPr>
        <w:t>呢？當時彼得</w:t>
      </w:r>
      <w:r w:rsidR="00E702DC">
        <w:rPr>
          <w:rFonts w:hint="eastAsia"/>
          <w:lang w:eastAsia="zh-HK"/>
        </w:rPr>
        <w:t>彷彿</w:t>
      </w:r>
      <w:r w:rsidR="000743F4">
        <w:rPr>
          <w:rFonts w:hint="eastAsia"/>
        </w:rPr>
        <w:t>活在幻想中，還</w:t>
      </w:r>
      <w:r w:rsidR="005533D5">
        <w:rPr>
          <w:rFonts w:hint="eastAsia"/>
        </w:rPr>
        <w:t>諗多咗</w:t>
      </w:r>
      <w:r w:rsidR="009C1A87">
        <w:rPr>
          <w:rFonts w:hint="eastAsia"/>
        </w:rPr>
        <w:t>渴慕搭</w:t>
      </w:r>
      <w:r w:rsidR="00E702DC">
        <w:rPr>
          <w:rFonts w:hint="eastAsia"/>
        </w:rPr>
        <w:t>一座為自己</w:t>
      </w:r>
      <w:r w:rsidR="00E702DC">
        <w:rPr>
          <w:rFonts w:hint="eastAsia"/>
          <w:lang w:eastAsia="zh-HK"/>
        </w:rPr>
        <w:t>；</w:t>
      </w:r>
      <w:r w:rsidR="00FE14D1" w:rsidRPr="00FE14D1">
        <w:rPr>
          <w:rFonts w:hint="eastAsia"/>
        </w:rPr>
        <w:t>這因為彼得渴望永遠享受榮耀，卻不願</w:t>
      </w:r>
      <w:r w:rsidR="00BB72A0">
        <w:rPr>
          <w:rFonts w:hint="eastAsia"/>
        </w:rPr>
        <w:t>返</w:t>
      </w:r>
      <w:r w:rsidR="00FE14D1" w:rsidRPr="00FE14D1">
        <w:rPr>
          <w:rFonts w:hint="eastAsia"/>
        </w:rPr>
        <w:t>回世界艱苦的現實。</w:t>
      </w:r>
      <w:r w:rsidR="003679DE">
        <w:rPr>
          <w:rFonts w:hint="eastAsia"/>
        </w:rPr>
        <w:t>請</w:t>
      </w:r>
      <w:r w:rsidR="003679DE" w:rsidRPr="003679DE">
        <w:rPr>
          <w:rFonts w:hint="eastAsia"/>
        </w:rPr>
        <w:t>看</w:t>
      </w:r>
      <w:r w:rsidR="003679DE">
        <w:rPr>
          <w:rFonts w:hint="eastAsia"/>
        </w:rPr>
        <w:t>第</w:t>
      </w:r>
      <w:r w:rsidR="003679DE" w:rsidRPr="003679DE">
        <w:rPr>
          <w:rFonts w:hint="eastAsia"/>
        </w:rPr>
        <w:t>5節</w:t>
      </w:r>
      <w:r w:rsidR="003679DE">
        <w:rPr>
          <w:rFonts w:hint="eastAsia"/>
        </w:rPr>
        <w:t>：「</w:t>
      </w:r>
      <w:r w:rsidR="003679DE" w:rsidRPr="004F4648">
        <w:rPr>
          <w:rStyle w:val="a2"/>
          <w:rFonts w:hint="eastAsia"/>
        </w:rPr>
        <w:t>說話之間，忽然有一朵光明的雲彩遮蓋他們，且有聲音從雲彩</w:t>
      </w:r>
      <w:r w:rsidR="003679DE">
        <w:rPr>
          <w:rStyle w:val="a2"/>
          <w:rFonts w:hint="eastAsia"/>
        </w:rPr>
        <w:t>裏</w:t>
      </w:r>
      <w:r w:rsidR="003679DE" w:rsidRPr="004F4648">
        <w:rPr>
          <w:rStyle w:val="a2"/>
          <w:rFonts w:hint="eastAsia"/>
        </w:rPr>
        <w:t>出來說：</w:t>
      </w:r>
      <w:r w:rsidR="003679DE">
        <w:rPr>
          <w:rStyle w:val="a2"/>
          <w:rFonts w:hint="eastAsia"/>
        </w:rPr>
        <w:t>『</w:t>
      </w:r>
      <w:r w:rsidR="003679DE" w:rsidRPr="004F4648">
        <w:rPr>
          <w:rStyle w:val="a2"/>
          <w:rFonts w:hint="eastAsia"/>
        </w:rPr>
        <w:t>這是我的愛子，我所喜悅的</w:t>
      </w:r>
      <w:r w:rsidR="003679DE">
        <w:rPr>
          <w:rStyle w:val="a2"/>
          <w:rFonts w:hint="eastAsia"/>
        </w:rPr>
        <w:t>，</w:t>
      </w:r>
      <w:r w:rsidR="003679DE" w:rsidRPr="004F4648">
        <w:rPr>
          <w:rStyle w:val="a2"/>
          <w:rFonts w:hint="eastAsia"/>
        </w:rPr>
        <w:t>你們要聽</w:t>
      </w:r>
      <w:r w:rsidR="003679DE">
        <w:rPr>
          <w:rStyle w:val="a2"/>
          <w:rFonts w:hint="eastAsia"/>
        </w:rPr>
        <w:t>祂</w:t>
      </w:r>
      <w:r w:rsidR="003679DE" w:rsidRPr="004F4648">
        <w:rPr>
          <w:rStyle w:val="a2"/>
          <w:rFonts w:hint="eastAsia"/>
        </w:rPr>
        <w:t>！</w:t>
      </w:r>
      <w:r w:rsidR="003679DE">
        <w:rPr>
          <w:rStyle w:val="a2"/>
          <w:rFonts w:hint="eastAsia"/>
        </w:rPr>
        <w:t>』</w:t>
      </w:r>
      <w:r w:rsidR="00375FA8">
        <w:rPr>
          <w:rFonts w:hint="eastAsia"/>
        </w:rPr>
        <w:t>」</w:t>
      </w:r>
      <w:r w:rsidR="00375FA8">
        <w:rPr>
          <w:rFonts w:hint="eastAsia"/>
          <w:lang w:eastAsia="zh-HK"/>
        </w:rPr>
        <w:t>縱</w:t>
      </w:r>
      <w:r w:rsidR="003679DE">
        <w:rPr>
          <w:rFonts w:hint="eastAsia"/>
        </w:rPr>
        <w:t>然　神</w:t>
      </w:r>
      <w:r w:rsidR="00E702DC">
        <w:rPr>
          <w:rFonts w:hint="eastAsia"/>
          <w:lang w:eastAsia="zh-HK"/>
        </w:rPr>
        <w:t>很</w:t>
      </w:r>
      <w:r w:rsidR="00A02461">
        <w:rPr>
          <w:rFonts w:hint="eastAsia"/>
        </w:rPr>
        <w:t>有</w:t>
      </w:r>
      <w:r w:rsidR="003679DE" w:rsidRPr="003679DE">
        <w:rPr>
          <w:rFonts w:hint="eastAsia"/>
        </w:rPr>
        <w:t>耐</w:t>
      </w:r>
      <w:r w:rsidR="00A02461">
        <w:rPr>
          <w:rFonts w:hint="eastAsia"/>
        </w:rPr>
        <w:t>性</w:t>
      </w:r>
      <w:r w:rsidR="00E702DC">
        <w:rPr>
          <w:rFonts w:hint="eastAsia"/>
          <w:lang w:eastAsia="zh-HK"/>
        </w:rPr>
        <w:t>兼</w:t>
      </w:r>
      <w:r w:rsidR="003679DE">
        <w:rPr>
          <w:rFonts w:hint="eastAsia"/>
        </w:rPr>
        <w:t>不</w:t>
      </w:r>
      <w:r w:rsidR="00D258EF">
        <w:rPr>
          <w:rFonts w:hint="eastAsia"/>
        </w:rPr>
        <w:t>輕</w:t>
      </w:r>
      <w:r w:rsidR="003679DE" w:rsidRPr="003679DE">
        <w:rPr>
          <w:rFonts w:hint="eastAsia"/>
        </w:rPr>
        <w:t>易發怒</w:t>
      </w:r>
      <w:r w:rsidR="003679DE">
        <w:rPr>
          <w:rFonts w:hint="eastAsia"/>
        </w:rPr>
        <w:t>，也</w:t>
      </w:r>
      <w:r w:rsidR="00E702DC">
        <w:rPr>
          <w:rFonts w:hint="eastAsia"/>
          <w:lang w:eastAsia="zh-HK"/>
        </w:rPr>
        <w:t>甚</w:t>
      </w:r>
      <w:r w:rsidR="003679DE" w:rsidRPr="003679DE">
        <w:rPr>
          <w:rFonts w:hint="eastAsia"/>
        </w:rPr>
        <w:t>少在新約中</w:t>
      </w:r>
      <w:r w:rsidR="00696AA7">
        <w:rPr>
          <w:rFonts w:hint="eastAsia"/>
        </w:rPr>
        <w:t>主動搭訕；</w:t>
      </w:r>
      <w:r w:rsidR="003679DE" w:rsidRPr="003679DE">
        <w:rPr>
          <w:rFonts w:hint="eastAsia"/>
        </w:rPr>
        <w:t>但</w:t>
      </w:r>
      <w:r w:rsidR="003679DE">
        <w:rPr>
          <w:rFonts w:hint="eastAsia"/>
        </w:rPr>
        <w:t>面對彼得時</w:t>
      </w:r>
      <w:r w:rsidR="00375FA8">
        <w:rPr>
          <w:rFonts w:hint="eastAsia"/>
          <w:lang w:eastAsia="zh-HK"/>
        </w:rPr>
        <w:t>亦</w:t>
      </w:r>
      <w:r w:rsidR="003679DE" w:rsidRPr="003679DE">
        <w:rPr>
          <w:rFonts w:hint="eastAsia"/>
        </w:rPr>
        <w:t>不能保持沉默。</w:t>
      </w:r>
      <w:r w:rsidR="00A02461" w:rsidRPr="00A02461">
        <w:rPr>
          <w:rFonts w:hint="eastAsia"/>
        </w:rPr>
        <w:t>在這裏，　神提出了兩個充份的理</w:t>
      </w:r>
      <w:r w:rsidR="005533D5">
        <w:rPr>
          <w:rFonts w:hint="eastAsia"/>
        </w:rPr>
        <w:t>據</w:t>
      </w:r>
      <w:r w:rsidR="00A02461" w:rsidRPr="00A02461">
        <w:rPr>
          <w:rFonts w:hint="eastAsia"/>
        </w:rPr>
        <w:t>，</w:t>
      </w:r>
      <w:r w:rsidR="005533D5">
        <w:rPr>
          <w:rFonts w:hint="eastAsia"/>
        </w:rPr>
        <w:t>說</w:t>
      </w:r>
      <w:r w:rsidR="00A02461" w:rsidRPr="00A02461">
        <w:rPr>
          <w:rFonts w:hint="eastAsia"/>
        </w:rPr>
        <w:t>服門徒為何必須聽耶穌的話。</w:t>
      </w:r>
      <w:r w:rsidR="008726FF">
        <w:rPr>
          <w:rFonts w:hint="eastAsia"/>
        </w:rPr>
        <w:t>請</w:t>
      </w:r>
      <w:r w:rsidR="00A02461" w:rsidRPr="00A02461">
        <w:rPr>
          <w:rFonts w:hint="eastAsia"/>
        </w:rPr>
        <w:t>再看第5節下</w:t>
      </w:r>
      <w:r w:rsidR="00405D7F">
        <w:rPr>
          <w:rFonts w:hint="eastAsia"/>
        </w:rPr>
        <w:t>：</w:t>
      </w:r>
      <w:r w:rsidR="00375FA8">
        <w:rPr>
          <w:rFonts w:hint="eastAsia"/>
          <w:lang w:eastAsia="zh-HK"/>
        </w:rPr>
        <w:t>「</w:t>
      </w:r>
      <w:r w:rsidR="00375FA8" w:rsidRPr="004F4648">
        <w:rPr>
          <w:rStyle w:val="a2"/>
          <w:rFonts w:hint="eastAsia"/>
        </w:rPr>
        <w:t>這是我的愛子，我所喜悅的</w:t>
      </w:r>
      <w:r w:rsidR="00375FA8">
        <w:rPr>
          <w:rStyle w:val="a2"/>
          <w:rFonts w:hint="eastAsia"/>
        </w:rPr>
        <w:t>，</w:t>
      </w:r>
      <w:r w:rsidR="00375FA8" w:rsidRPr="004F4648">
        <w:rPr>
          <w:rStyle w:val="a2"/>
          <w:rFonts w:hint="eastAsia"/>
        </w:rPr>
        <w:t>你們要聽</w:t>
      </w:r>
      <w:r w:rsidR="00375FA8">
        <w:rPr>
          <w:rStyle w:val="a2"/>
          <w:rFonts w:hint="eastAsia"/>
        </w:rPr>
        <w:t>祂</w:t>
      </w:r>
      <w:r w:rsidR="00375FA8" w:rsidRPr="004F4648">
        <w:rPr>
          <w:rStyle w:val="a2"/>
          <w:rFonts w:hint="eastAsia"/>
        </w:rPr>
        <w:t>！</w:t>
      </w:r>
      <w:r w:rsidR="00375FA8">
        <w:rPr>
          <w:rFonts w:hint="eastAsia"/>
          <w:lang w:eastAsia="zh-HK"/>
        </w:rPr>
        <w:t>」</w:t>
      </w:r>
      <w:r w:rsidR="00A02461" w:rsidRPr="00A02461">
        <w:rPr>
          <w:rFonts w:hint="eastAsia"/>
        </w:rPr>
        <w:t>首先，耶穌是</w:t>
      </w:r>
      <w:r w:rsidR="008726FF">
        <w:rPr>
          <w:rFonts w:hint="eastAsia"/>
        </w:rPr>
        <w:t xml:space="preserve">　神</w:t>
      </w:r>
      <w:r w:rsidR="00A02461" w:rsidRPr="00A02461">
        <w:rPr>
          <w:rFonts w:hint="eastAsia"/>
        </w:rPr>
        <w:t>所愛的兒子。使徒保羅在</w:t>
      </w:r>
      <w:r w:rsidR="008726FF">
        <w:rPr>
          <w:rFonts w:hint="eastAsia"/>
        </w:rPr>
        <w:t>(</w:t>
      </w:r>
      <w:r w:rsidR="00A02461" w:rsidRPr="00A02461">
        <w:rPr>
          <w:rFonts w:hint="eastAsia"/>
        </w:rPr>
        <w:t>西1</w:t>
      </w:r>
      <w:r w:rsidR="008726FF">
        <w:t>:1</w:t>
      </w:r>
      <w:r w:rsidR="00A02461" w:rsidRPr="00A02461">
        <w:rPr>
          <w:rFonts w:hint="eastAsia"/>
        </w:rPr>
        <w:t>5</w:t>
      </w:r>
      <w:r w:rsidR="001949B7">
        <w:rPr>
          <w:rFonts w:hint="eastAsia"/>
          <w:lang w:eastAsia="zh-HK"/>
        </w:rPr>
        <w:t>上</w:t>
      </w:r>
      <w:r w:rsidR="008726FF">
        <w:rPr>
          <w:rFonts w:hint="eastAsia"/>
        </w:rPr>
        <w:t>)</w:t>
      </w:r>
      <w:r w:rsidR="00A02461" w:rsidRPr="00A02461">
        <w:rPr>
          <w:rFonts w:hint="eastAsia"/>
        </w:rPr>
        <w:t>說：</w:t>
      </w:r>
      <w:r w:rsidR="008726FF">
        <w:rPr>
          <w:rFonts w:hint="eastAsia"/>
        </w:rPr>
        <w:t>「</w:t>
      </w:r>
      <w:r w:rsidR="008726FF" w:rsidRPr="004F4648">
        <w:rPr>
          <w:rStyle w:val="a2"/>
          <w:rFonts w:hint="eastAsia"/>
        </w:rPr>
        <w:t>愛子是那不能看見之</w:t>
      </w:r>
      <w:r w:rsidR="008726FF">
        <w:rPr>
          <w:rStyle w:val="a2"/>
          <w:rFonts w:hint="eastAsia"/>
        </w:rPr>
        <w:t xml:space="preserve">　神</w:t>
      </w:r>
      <w:r w:rsidR="008726FF" w:rsidRPr="004F4648">
        <w:rPr>
          <w:rStyle w:val="a2"/>
          <w:rFonts w:hint="eastAsia"/>
        </w:rPr>
        <w:t>的像，</w:t>
      </w:r>
      <w:r w:rsidR="001949B7">
        <w:rPr>
          <w:rStyle w:val="a2"/>
          <w:rFonts w:hint="eastAsia"/>
          <w:lang w:eastAsia="zh-HK"/>
        </w:rPr>
        <w:t>……</w:t>
      </w:r>
      <w:r w:rsidR="008726FF">
        <w:rPr>
          <w:rFonts w:hint="eastAsia"/>
        </w:rPr>
        <w:t>」(</w:t>
      </w:r>
      <w:r w:rsidR="00A02461" w:rsidRPr="00A02461">
        <w:rPr>
          <w:rFonts w:hint="eastAsia"/>
        </w:rPr>
        <w:t>來1</w:t>
      </w:r>
      <w:r w:rsidR="008726FF">
        <w:rPr>
          <w:rFonts w:hint="eastAsia"/>
        </w:rPr>
        <w:t>:</w:t>
      </w:r>
      <w:r w:rsidR="00A02461" w:rsidRPr="00A02461">
        <w:rPr>
          <w:rFonts w:hint="eastAsia"/>
        </w:rPr>
        <w:t>3</w:t>
      </w:r>
      <w:r w:rsidR="008726FF">
        <w:rPr>
          <w:rFonts w:hint="eastAsia"/>
        </w:rPr>
        <w:t>上)</w:t>
      </w:r>
      <w:r w:rsidR="00A02461" w:rsidRPr="00A02461">
        <w:rPr>
          <w:rFonts w:hint="eastAsia"/>
        </w:rPr>
        <w:t>也說：</w:t>
      </w:r>
      <w:r w:rsidR="008726FF">
        <w:rPr>
          <w:rFonts w:hint="eastAsia"/>
        </w:rPr>
        <w:t>「</w:t>
      </w:r>
      <w:r w:rsidR="008726FF">
        <w:rPr>
          <w:rStyle w:val="a2"/>
          <w:rFonts w:hint="eastAsia"/>
        </w:rPr>
        <w:t>祂是　神榮耀所發的光輝，是　神本體的真像，……</w:t>
      </w:r>
      <w:r w:rsidR="008726FF">
        <w:rPr>
          <w:rFonts w:hint="eastAsia"/>
        </w:rPr>
        <w:t>」</w:t>
      </w:r>
      <w:r w:rsidR="00A02461" w:rsidRPr="00A02461">
        <w:rPr>
          <w:rFonts w:hint="eastAsia"/>
        </w:rPr>
        <w:t>在這世上，似乎有很多偉大的人物</w:t>
      </w:r>
      <w:r w:rsidR="001949B7">
        <w:rPr>
          <w:rFonts w:hint="eastAsia"/>
          <w:lang w:eastAsia="zh-HK"/>
        </w:rPr>
        <w:t>讓</w:t>
      </w:r>
      <w:r w:rsidR="00313D02">
        <w:rPr>
          <w:rFonts w:hint="eastAsia"/>
        </w:rPr>
        <w:t>人</w:t>
      </w:r>
      <w:r w:rsidR="00A02461" w:rsidRPr="00A02461">
        <w:rPr>
          <w:rFonts w:hint="eastAsia"/>
        </w:rPr>
        <w:t>們選擇</w:t>
      </w:r>
      <w:r w:rsidR="00313D02">
        <w:rPr>
          <w:rFonts w:hint="eastAsia"/>
        </w:rPr>
        <w:t>去</w:t>
      </w:r>
      <w:r w:rsidR="00A02461" w:rsidRPr="00A02461">
        <w:rPr>
          <w:rFonts w:hint="eastAsia"/>
        </w:rPr>
        <w:t>聽</w:t>
      </w:r>
      <w:r w:rsidR="00313D02">
        <w:rPr>
          <w:rFonts w:hint="eastAsia"/>
        </w:rPr>
        <w:t>，</w:t>
      </w:r>
      <w:r w:rsidR="00F32EF7">
        <w:rPr>
          <w:rFonts w:hint="eastAsia"/>
        </w:rPr>
        <w:t>不過</w:t>
      </w:r>
      <w:r w:rsidR="00313D02">
        <w:rPr>
          <w:rFonts w:hint="eastAsia"/>
        </w:rPr>
        <w:t>大多數</w:t>
      </w:r>
      <w:r w:rsidR="00A02461" w:rsidRPr="00A02461">
        <w:rPr>
          <w:rFonts w:hint="eastAsia"/>
        </w:rPr>
        <w:t>人都</w:t>
      </w:r>
      <w:r w:rsidR="00313D02">
        <w:rPr>
          <w:rFonts w:hint="eastAsia"/>
        </w:rPr>
        <w:t>只是</w:t>
      </w:r>
      <w:r w:rsidR="00A02461" w:rsidRPr="00A02461">
        <w:rPr>
          <w:rFonts w:hint="eastAsia"/>
        </w:rPr>
        <w:t>聽</w:t>
      </w:r>
      <w:r w:rsidR="00313D02">
        <w:rPr>
          <w:rFonts w:hint="eastAsia"/>
        </w:rPr>
        <w:t>自己</w:t>
      </w:r>
      <w:r w:rsidR="00A02461" w:rsidRPr="00A02461">
        <w:rPr>
          <w:rFonts w:hint="eastAsia"/>
        </w:rPr>
        <w:t>想</w:t>
      </w:r>
      <w:r w:rsidR="00313D02">
        <w:rPr>
          <w:rFonts w:hint="eastAsia"/>
        </w:rPr>
        <w:t>聽</w:t>
      </w:r>
      <w:r w:rsidR="00A02461" w:rsidRPr="00A02461">
        <w:rPr>
          <w:rFonts w:hint="eastAsia"/>
        </w:rPr>
        <w:t>的</w:t>
      </w:r>
      <w:r w:rsidR="00313D02">
        <w:rPr>
          <w:rFonts w:hint="eastAsia"/>
        </w:rPr>
        <w:t>，卻</w:t>
      </w:r>
      <w:r w:rsidR="00A02461" w:rsidRPr="00A02461">
        <w:rPr>
          <w:rFonts w:hint="eastAsia"/>
        </w:rPr>
        <w:t>拒絕不想</w:t>
      </w:r>
      <w:r w:rsidR="00313D02">
        <w:rPr>
          <w:rFonts w:hint="eastAsia"/>
        </w:rPr>
        <w:t>聽見</w:t>
      </w:r>
      <w:r w:rsidR="00A02461" w:rsidRPr="00A02461">
        <w:rPr>
          <w:rFonts w:hint="eastAsia"/>
        </w:rPr>
        <w:t>的</w:t>
      </w:r>
      <w:r w:rsidR="009C32E1">
        <w:rPr>
          <w:rFonts w:hint="eastAsia"/>
          <w:lang w:eastAsia="zh-HK"/>
        </w:rPr>
        <w:t>；</w:t>
      </w:r>
      <w:r w:rsidR="00FC5419">
        <w:rPr>
          <w:rFonts w:hint="eastAsia"/>
          <w:lang w:eastAsia="zh-HK"/>
        </w:rPr>
        <w:t>為</w:t>
      </w:r>
      <w:r w:rsidR="00405D7F" w:rsidRPr="004D07E8">
        <w:rPr>
          <w:rFonts w:hint="eastAsia"/>
        </w:rPr>
        <w:t>使耶穌聲音的重要性降</w:t>
      </w:r>
      <w:r w:rsidR="004D07E8" w:rsidRPr="004D07E8">
        <w:rPr>
          <w:rFonts w:hint="eastAsia"/>
        </w:rPr>
        <w:t>至</w:t>
      </w:r>
      <w:r w:rsidR="00405D7F" w:rsidRPr="004D07E8">
        <w:rPr>
          <w:rFonts w:hint="eastAsia"/>
        </w:rPr>
        <w:t>最低，甚至比其</w:t>
      </w:r>
      <w:r w:rsidR="00236676">
        <w:rPr>
          <w:rFonts w:hint="eastAsia"/>
        </w:rPr>
        <w:t>它</w:t>
      </w:r>
      <w:r w:rsidR="00405D7F" w:rsidRPr="004D07E8">
        <w:rPr>
          <w:rFonts w:hint="eastAsia"/>
        </w:rPr>
        <w:t>聲音都不重要。</w:t>
      </w:r>
      <w:r w:rsidR="00A02461" w:rsidRPr="00A02461">
        <w:rPr>
          <w:rFonts w:hint="eastAsia"/>
        </w:rPr>
        <w:t>但那些承認</w:t>
      </w:r>
      <w:r w:rsidR="00313D02">
        <w:rPr>
          <w:rFonts w:hint="eastAsia"/>
        </w:rPr>
        <w:t>耶穌是基督，</w:t>
      </w:r>
      <w:r w:rsidR="00A02461" w:rsidRPr="00A02461">
        <w:rPr>
          <w:rFonts w:hint="eastAsia"/>
        </w:rPr>
        <w:t>是永生</w:t>
      </w:r>
      <w:r w:rsidR="00313D02">
        <w:rPr>
          <w:rFonts w:hint="eastAsia"/>
        </w:rPr>
        <w:t xml:space="preserve">　</w:t>
      </w:r>
      <w:r w:rsidR="00A02461" w:rsidRPr="00A02461">
        <w:rPr>
          <w:rFonts w:hint="eastAsia"/>
        </w:rPr>
        <w:t>神兒子的</w:t>
      </w:r>
      <w:r w:rsidR="009C32E1">
        <w:rPr>
          <w:rFonts w:hint="eastAsia"/>
          <w:lang w:eastAsia="zh-HK"/>
        </w:rPr>
        <w:t>信</w:t>
      </w:r>
      <w:r w:rsidR="00313D02" w:rsidRPr="00A02461">
        <w:rPr>
          <w:rFonts w:hint="eastAsia"/>
        </w:rPr>
        <w:t>徒</w:t>
      </w:r>
      <w:r w:rsidR="00313D02">
        <w:rPr>
          <w:rFonts w:hint="eastAsia"/>
        </w:rPr>
        <w:t>，便</w:t>
      </w:r>
      <w:r w:rsidR="00313D02" w:rsidRPr="00A02461">
        <w:rPr>
          <w:rFonts w:hint="eastAsia"/>
        </w:rPr>
        <w:t>是</w:t>
      </w:r>
      <w:r w:rsidR="00F32EF7">
        <w:rPr>
          <w:rFonts w:hint="eastAsia"/>
        </w:rPr>
        <w:t>要</w:t>
      </w:r>
      <w:r w:rsidR="00A02461" w:rsidRPr="00A02461">
        <w:rPr>
          <w:rFonts w:hint="eastAsia"/>
        </w:rPr>
        <w:t>聽</w:t>
      </w:r>
      <w:r w:rsidR="00313D02">
        <w:rPr>
          <w:rFonts w:hint="eastAsia"/>
        </w:rPr>
        <w:t>耶穌過於</w:t>
      </w:r>
      <w:r w:rsidR="00A02461" w:rsidRPr="00A02461">
        <w:rPr>
          <w:rFonts w:hint="eastAsia"/>
        </w:rPr>
        <w:t>自己的情感</w:t>
      </w:r>
      <w:r w:rsidR="00313D02">
        <w:rPr>
          <w:rFonts w:hint="eastAsia"/>
        </w:rPr>
        <w:t>、</w:t>
      </w:r>
      <w:r w:rsidR="00A02461" w:rsidRPr="00A02461">
        <w:rPr>
          <w:rFonts w:hint="eastAsia"/>
        </w:rPr>
        <w:t>想法</w:t>
      </w:r>
      <w:r w:rsidR="00313D02">
        <w:rPr>
          <w:rFonts w:hint="eastAsia"/>
        </w:rPr>
        <w:t>、</w:t>
      </w:r>
      <w:r w:rsidR="00E64FCF">
        <w:rPr>
          <w:rFonts w:hint="eastAsia"/>
        </w:rPr>
        <w:t>主張</w:t>
      </w:r>
      <w:r w:rsidR="00313D02">
        <w:rPr>
          <w:rFonts w:hint="eastAsia"/>
        </w:rPr>
        <w:t>、經歷，甚至</w:t>
      </w:r>
      <w:r w:rsidR="00A02461" w:rsidRPr="00A02461">
        <w:rPr>
          <w:rFonts w:hint="eastAsia"/>
        </w:rPr>
        <w:t>過去的傷</w:t>
      </w:r>
      <w:r w:rsidR="00313D02">
        <w:rPr>
          <w:rFonts w:hint="eastAsia"/>
        </w:rPr>
        <w:t>痕</w:t>
      </w:r>
      <w:r w:rsidR="009C32E1">
        <w:rPr>
          <w:rFonts w:hint="eastAsia"/>
          <w:lang w:eastAsia="zh-HK"/>
        </w:rPr>
        <w:t>。</w:t>
      </w:r>
      <w:r w:rsidR="00A02461" w:rsidRPr="00A02461">
        <w:rPr>
          <w:rFonts w:hint="eastAsia"/>
        </w:rPr>
        <w:t>試想</w:t>
      </w:r>
      <w:r w:rsidR="00E64FCF">
        <w:rPr>
          <w:rFonts w:hint="eastAsia"/>
        </w:rPr>
        <w:t>想</w:t>
      </w:r>
      <w:r w:rsidR="00A02461" w:rsidRPr="00A02461">
        <w:rPr>
          <w:rFonts w:hint="eastAsia"/>
        </w:rPr>
        <w:t>，</w:t>
      </w:r>
      <w:r w:rsidR="00E64FCF">
        <w:rPr>
          <w:rFonts w:hint="eastAsia"/>
        </w:rPr>
        <w:t>假如人</w:t>
      </w:r>
      <w:r w:rsidR="00A02461" w:rsidRPr="00A02461">
        <w:rPr>
          <w:rFonts w:hint="eastAsia"/>
        </w:rPr>
        <w:t>外</w:t>
      </w:r>
      <w:r w:rsidR="00E64FCF">
        <w:rPr>
          <w:rFonts w:hint="eastAsia"/>
        </w:rPr>
        <w:t>在</w:t>
      </w:r>
      <w:r w:rsidR="00A02461" w:rsidRPr="00A02461">
        <w:rPr>
          <w:rFonts w:hint="eastAsia"/>
        </w:rPr>
        <w:t>跟隨耶穌，</w:t>
      </w:r>
      <w:r w:rsidR="00E64FCF">
        <w:rPr>
          <w:rFonts w:hint="eastAsia"/>
        </w:rPr>
        <w:t>裏頭卻聽自己支笛</w:t>
      </w:r>
      <w:r w:rsidR="00A02461" w:rsidRPr="00A02461">
        <w:rPr>
          <w:rFonts w:hint="eastAsia"/>
        </w:rPr>
        <w:t>，</w:t>
      </w:r>
      <w:r w:rsidR="00E64FCF">
        <w:rPr>
          <w:rFonts w:hint="eastAsia"/>
        </w:rPr>
        <w:t>不過跟</w:t>
      </w:r>
      <w:r w:rsidR="005533D5">
        <w:rPr>
          <w:rFonts w:hint="eastAsia"/>
        </w:rPr>
        <w:t>旁觀者</w:t>
      </w:r>
      <w:r w:rsidR="00E64FCF">
        <w:rPr>
          <w:rFonts w:hint="eastAsia"/>
        </w:rPr>
        <w:t>不遑多讓</w:t>
      </w:r>
      <w:r w:rsidR="00A02461" w:rsidRPr="00A02461">
        <w:rPr>
          <w:rFonts w:hint="eastAsia"/>
        </w:rPr>
        <w:t>。</w:t>
      </w:r>
      <w:r w:rsidR="00F32EF7">
        <w:rPr>
          <w:rFonts w:hint="eastAsia"/>
        </w:rPr>
        <w:t>惟有</w:t>
      </w:r>
      <w:r w:rsidR="00A02461" w:rsidRPr="00A02461">
        <w:rPr>
          <w:rFonts w:hint="eastAsia"/>
        </w:rPr>
        <w:t>像彼得</w:t>
      </w:r>
      <w:r w:rsidR="00F32EF7">
        <w:rPr>
          <w:rFonts w:hint="eastAsia"/>
        </w:rPr>
        <w:t>在　神的</w:t>
      </w:r>
      <w:r w:rsidR="00A02461" w:rsidRPr="00A02461">
        <w:rPr>
          <w:rFonts w:hint="eastAsia"/>
        </w:rPr>
        <w:t>責備</w:t>
      </w:r>
      <w:r w:rsidR="00405D7F">
        <w:rPr>
          <w:rFonts w:hint="eastAsia"/>
        </w:rPr>
        <w:t>時</w:t>
      </w:r>
      <w:r w:rsidR="00F32EF7">
        <w:rPr>
          <w:rFonts w:hint="eastAsia"/>
        </w:rPr>
        <w:t>，</w:t>
      </w:r>
      <w:r w:rsidR="008A0D4D">
        <w:rPr>
          <w:rFonts w:hint="eastAsia"/>
        </w:rPr>
        <w:t>願意</w:t>
      </w:r>
      <w:r w:rsidR="00F32EF7">
        <w:rPr>
          <w:rFonts w:hint="eastAsia"/>
        </w:rPr>
        <w:t>作出</w:t>
      </w:r>
      <w:r w:rsidR="00A02461" w:rsidRPr="00A02461">
        <w:rPr>
          <w:rFonts w:hint="eastAsia"/>
        </w:rPr>
        <w:t>真實而深切悔改</w:t>
      </w:r>
      <w:r w:rsidR="00D258EF">
        <w:rPr>
          <w:rFonts w:hint="eastAsia"/>
        </w:rPr>
        <w:t>的人</w:t>
      </w:r>
      <w:r w:rsidR="00F32EF7">
        <w:rPr>
          <w:rFonts w:hint="eastAsia"/>
        </w:rPr>
        <w:t>，才</w:t>
      </w:r>
      <w:r w:rsidR="001949B7">
        <w:rPr>
          <w:rFonts w:hint="eastAsia"/>
          <w:lang w:eastAsia="zh-HK"/>
        </w:rPr>
        <w:t>是</w:t>
      </w:r>
      <w:r w:rsidR="00F32EF7" w:rsidRPr="00A02461">
        <w:rPr>
          <w:rFonts w:hint="eastAsia"/>
        </w:rPr>
        <w:t>真正與耶穌同行。</w:t>
      </w:r>
      <w:r w:rsidR="00384273" w:rsidRPr="002C14F4">
        <w:rPr>
          <w:rFonts w:hint="eastAsia"/>
        </w:rPr>
        <w:t>其次，</w:t>
      </w:r>
      <w:r w:rsidR="002C14F4">
        <w:rPr>
          <w:rFonts w:hint="eastAsia"/>
        </w:rPr>
        <w:t xml:space="preserve">　神</w:t>
      </w:r>
      <w:r w:rsidR="00384273" w:rsidRPr="002C14F4">
        <w:rPr>
          <w:rFonts w:hint="eastAsia"/>
        </w:rPr>
        <w:t>告訴我們要聽耶穌，因為</w:t>
      </w:r>
      <w:r w:rsidR="002C14F4">
        <w:rPr>
          <w:rFonts w:hint="eastAsia"/>
        </w:rPr>
        <w:t>耶穌是　神所喜悅的</w:t>
      </w:r>
      <w:r w:rsidR="0094395D">
        <w:rPr>
          <w:rFonts w:hint="eastAsia"/>
        </w:rPr>
        <w:t>。</w:t>
      </w:r>
      <w:r w:rsidR="00384273" w:rsidRPr="002C14F4">
        <w:rPr>
          <w:rFonts w:hint="eastAsia"/>
        </w:rPr>
        <w:t>當然，</w:t>
      </w:r>
      <w:r w:rsidR="003E534D">
        <w:rPr>
          <w:rFonts w:hint="eastAsia"/>
        </w:rPr>
        <w:t xml:space="preserve">　神</w:t>
      </w:r>
      <w:r w:rsidR="00384273" w:rsidRPr="002C14F4">
        <w:rPr>
          <w:rFonts w:hint="eastAsia"/>
        </w:rPr>
        <w:t>一直</w:t>
      </w:r>
      <w:r w:rsidR="00373391">
        <w:rPr>
          <w:rFonts w:hint="eastAsia"/>
        </w:rPr>
        <w:t>都</w:t>
      </w:r>
      <w:r w:rsidR="006425F8">
        <w:rPr>
          <w:rFonts w:hint="eastAsia"/>
        </w:rPr>
        <w:t>喜悅耶穌</w:t>
      </w:r>
      <w:r w:rsidR="003E534D">
        <w:rPr>
          <w:rFonts w:hint="eastAsia"/>
        </w:rPr>
        <w:t>(太3</w:t>
      </w:r>
      <w:r w:rsidR="003E534D">
        <w:t>:17)</w:t>
      </w:r>
      <w:r w:rsidR="0094395D">
        <w:rPr>
          <w:rFonts w:hint="eastAsia"/>
        </w:rPr>
        <w:t>；</w:t>
      </w:r>
      <w:r w:rsidR="003E534D">
        <w:rPr>
          <w:rFonts w:hint="eastAsia"/>
        </w:rPr>
        <w:t>但　神</w:t>
      </w:r>
      <w:r w:rsidR="00384273" w:rsidRPr="002C14F4">
        <w:rPr>
          <w:rFonts w:hint="eastAsia"/>
        </w:rPr>
        <w:t>在這特</w:t>
      </w:r>
      <w:r w:rsidR="003E534D">
        <w:rPr>
          <w:rFonts w:hint="eastAsia"/>
        </w:rPr>
        <w:t>別</w:t>
      </w:r>
      <w:r w:rsidR="00384273" w:rsidRPr="002C14F4">
        <w:rPr>
          <w:rFonts w:hint="eastAsia"/>
        </w:rPr>
        <w:t>時刻對</w:t>
      </w:r>
      <w:r w:rsidR="003E534D">
        <w:rPr>
          <w:rFonts w:hint="eastAsia"/>
        </w:rPr>
        <w:t>耶穌</w:t>
      </w:r>
      <w:r w:rsidR="00384273" w:rsidRPr="002C14F4">
        <w:rPr>
          <w:rFonts w:hint="eastAsia"/>
        </w:rPr>
        <w:t>感到</w:t>
      </w:r>
      <w:r w:rsidR="003E534D">
        <w:rPr>
          <w:rFonts w:hint="eastAsia"/>
        </w:rPr>
        <w:t>喜悅</w:t>
      </w:r>
      <w:r w:rsidR="0094395D">
        <w:rPr>
          <w:rFonts w:hint="eastAsia"/>
        </w:rPr>
        <w:t>，皆</w:t>
      </w:r>
      <w:r w:rsidR="00384273" w:rsidRPr="002C14F4">
        <w:rPr>
          <w:rFonts w:hint="eastAsia"/>
        </w:rPr>
        <w:t>因耶穌堅決</w:t>
      </w:r>
      <w:r w:rsidR="003E534D">
        <w:rPr>
          <w:rFonts w:hint="eastAsia"/>
        </w:rPr>
        <w:t>前往</w:t>
      </w:r>
      <w:r w:rsidR="00384273" w:rsidRPr="002C14F4">
        <w:rPr>
          <w:rFonts w:hint="eastAsia"/>
        </w:rPr>
        <w:t>耶路撒冷，通過</w:t>
      </w:r>
      <w:r w:rsidR="003E534D">
        <w:rPr>
          <w:rFonts w:hint="eastAsia"/>
        </w:rPr>
        <w:t>許多</w:t>
      </w:r>
      <w:r w:rsidR="00384273" w:rsidRPr="002C14F4">
        <w:rPr>
          <w:rFonts w:hint="eastAsia"/>
        </w:rPr>
        <w:t>的</w:t>
      </w:r>
      <w:r w:rsidR="003E534D">
        <w:rPr>
          <w:rFonts w:hint="eastAsia"/>
        </w:rPr>
        <w:t>苦、受</w:t>
      </w:r>
      <w:r w:rsidR="00384273" w:rsidRPr="002C14F4">
        <w:rPr>
          <w:rFonts w:hint="eastAsia"/>
        </w:rPr>
        <w:t>死和復活來</w:t>
      </w:r>
      <w:r w:rsidR="003E534D">
        <w:rPr>
          <w:rFonts w:hint="eastAsia"/>
        </w:rPr>
        <w:t>完全</w:t>
      </w:r>
      <w:r w:rsidR="00384273" w:rsidRPr="002C14F4">
        <w:rPr>
          <w:rFonts w:hint="eastAsia"/>
        </w:rPr>
        <w:t>服</w:t>
      </w:r>
      <w:r w:rsidR="003E534D">
        <w:rPr>
          <w:rFonts w:hint="eastAsia"/>
        </w:rPr>
        <w:t>順　神</w:t>
      </w:r>
      <w:r w:rsidR="006425F8">
        <w:rPr>
          <w:rFonts w:hint="eastAsia"/>
        </w:rPr>
        <w:t>的</w:t>
      </w:r>
      <w:r w:rsidR="00384273" w:rsidRPr="002C14F4">
        <w:rPr>
          <w:rFonts w:hint="eastAsia"/>
        </w:rPr>
        <w:t>旨</w:t>
      </w:r>
      <w:r w:rsidR="003E534D">
        <w:rPr>
          <w:rFonts w:hint="eastAsia"/>
        </w:rPr>
        <w:t>意</w:t>
      </w:r>
      <w:r w:rsidR="006425F8">
        <w:rPr>
          <w:rFonts w:hint="eastAsia"/>
          <w:lang w:eastAsia="zh-HK"/>
        </w:rPr>
        <w:t>和救贖計劃</w:t>
      </w:r>
      <w:r w:rsidR="00384273" w:rsidRPr="002C14F4">
        <w:rPr>
          <w:rFonts w:hint="eastAsia"/>
        </w:rPr>
        <w:t>。</w:t>
      </w:r>
    </w:p>
    <w:p w14:paraId="4555AA62" w14:textId="301E3024" w:rsidR="00AC1C6B" w:rsidRPr="00AC1C6B" w:rsidRDefault="009418D9" w:rsidP="00AC1C6B">
      <w:pPr>
        <w:rPr>
          <w:lang w:eastAsia="zh-HK"/>
        </w:rPr>
      </w:pPr>
      <w:r w:rsidRPr="009418D9">
        <w:rPr>
          <w:rFonts w:hint="eastAsia"/>
        </w:rPr>
        <w:t>不聽耶穌和聽耶穌</w:t>
      </w:r>
      <w:r>
        <w:rPr>
          <w:rFonts w:hint="eastAsia"/>
        </w:rPr>
        <w:t>會帶來何等不同</w:t>
      </w:r>
      <w:r w:rsidRPr="009418D9">
        <w:rPr>
          <w:rFonts w:hint="eastAsia"/>
        </w:rPr>
        <w:t>的</w:t>
      </w:r>
      <w:r>
        <w:rPr>
          <w:rFonts w:hint="eastAsia"/>
        </w:rPr>
        <w:t>結局呢</w:t>
      </w:r>
      <w:r w:rsidRPr="009418D9">
        <w:rPr>
          <w:rFonts w:hint="eastAsia"/>
        </w:rPr>
        <w:t>？不聽耶穌的後果</w:t>
      </w:r>
      <w:r>
        <w:rPr>
          <w:rFonts w:hint="eastAsia"/>
        </w:rPr>
        <w:t>確實可以</w:t>
      </w:r>
      <w:r w:rsidRPr="009418D9">
        <w:rPr>
          <w:rFonts w:hint="eastAsia"/>
        </w:rPr>
        <w:t>非常嚴重。在</w:t>
      </w:r>
      <w:r>
        <w:rPr>
          <w:rFonts w:hint="eastAsia"/>
        </w:rPr>
        <w:t>(</w:t>
      </w:r>
      <w:r w:rsidRPr="009418D9">
        <w:rPr>
          <w:rFonts w:hint="eastAsia"/>
        </w:rPr>
        <w:t>徒3</w:t>
      </w:r>
      <w:r w:rsidR="00B55982">
        <w:t>:</w:t>
      </w:r>
      <w:r w:rsidRPr="009418D9">
        <w:rPr>
          <w:rFonts w:hint="eastAsia"/>
        </w:rPr>
        <w:t>22</w:t>
      </w:r>
      <w:r w:rsidR="00B55982">
        <w:t>,</w:t>
      </w:r>
      <w:r w:rsidRPr="009418D9">
        <w:rPr>
          <w:rFonts w:hint="eastAsia"/>
        </w:rPr>
        <w:t>23</w:t>
      </w:r>
      <w:r w:rsidR="00B55982">
        <w:t>)</w:t>
      </w:r>
      <w:r w:rsidR="00B55982">
        <w:rPr>
          <w:rFonts w:hint="eastAsia"/>
        </w:rPr>
        <w:t>裏</w:t>
      </w:r>
      <w:r w:rsidRPr="009418D9">
        <w:rPr>
          <w:rFonts w:hint="eastAsia"/>
        </w:rPr>
        <w:t>，使徒彼得</w:t>
      </w:r>
      <w:r w:rsidR="00B55982">
        <w:rPr>
          <w:rFonts w:hint="eastAsia"/>
        </w:rPr>
        <w:t>便</w:t>
      </w:r>
      <w:r w:rsidRPr="009418D9">
        <w:rPr>
          <w:rFonts w:hint="eastAsia"/>
        </w:rPr>
        <w:t>引用</w:t>
      </w:r>
      <w:r w:rsidR="00B55982">
        <w:rPr>
          <w:rFonts w:hint="eastAsia"/>
        </w:rPr>
        <w:t>(</w:t>
      </w:r>
      <w:r w:rsidRPr="009418D9">
        <w:rPr>
          <w:rFonts w:hint="eastAsia"/>
        </w:rPr>
        <w:t>申18:15</w:t>
      </w:r>
      <w:r w:rsidR="00B55982">
        <w:t>)</w:t>
      </w:r>
      <w:r w:rsidR="00373391">
        <w:rPr>
          <w:rFonts w:hint="eastAsia"/>
        </w:rPr>
        <w:t>的話</w:t>
      </w:r>
      <w:r w:rsidRPr="009418D9">
        <w:rPr>
          <w:rFonts w:hint="eastAsia"/>
        </w:rPr>
        <w:t>：</w:t>
      </w:r>
      <w:r w:rsidR="00B55982">
        <w:rPr>
          <w:rFonts w:hint="eastAsia"/>
        </w:rPr>
        <w:t>「</w:t>
      </w:r>
      <w:r w:rsidR="00B55982">
        <w:rPr>
          <w:rStyle w:val="a2"/>
          <w:rFonts w:hint="eastAsia"/>
        </w:rPr>
        <w:t>摩西曾說：『主　神要從你們弟兄中間給你們興起一位先知像我，凡他向你們所說的，你們都要聽從。凡不聽從那先知的，必要從民中全然滅絕。』</w:t>
      </w:r>
      <w:r w:rsidR="00B55982">
        <w:rPr>
          <w:rFonts w:hint="eastAsia"/>
        </w:rPr>
        <w:t>」</w:t>
      </w:r>
      <w:r w:rsidR="001E59C6">
        <w:rPr>
          <w:rFonts w:hint="eastAsia"/>
        </w:rPr>
        <w:t>相反，凡聽耶穌的，就有永生作祝福賜給他們。耶穌說：「</w:t>
      </w:r>
      <w:r w:rsidR="000565DE">
        <w:rPr>
          <w:rStyle w:val="a2"/>
          <w:rFonts w:hint="eastAsia"/>
        </w:rPr>
        <w:t>我實實在在地告訴你們：那聽我話、又信差我來者的，就有永生，不至於定罪，是已經出死入生了。</w:t>
      </w:r>
      <w:r w:rsidR="001E59C6">
        <w:rPr>
          <w:rFonts w:hint="eastAsia"/>
        </w:rPr>
        <w:t>」(約</w:t>
      </w:r>
      <w:r w:rsidR="001E59C6">
        <w:rPr>
          <w:rFonts w:hint="eastAsia"/>
        </w:rPr>
        <w:lastRenderedPageBreak/>
        <w:t>5</w:t>
      </w:r>
      <w:r w:rsidR="001E59C6">
        <w:t>:24)</w:t>
      </w:r>
      <w:r w:rsidR="00C87560" w:rsidRPr="00C87560">
        <w:rPr>
          <w:rFonts w:hint="eastAsia"/>
          <w:lang w:eastAsia="zh-HK"/>
        </w:rPr>
        <w:t>在</w:t>
      </w:r>
      <w:r w:rsidR="00C87560">
        <w:rPr>
          <w:rFonts w:hint="eastAsia"/>
          <w:lang w:eastAsia="zh-HK"/>
        </w:rPr>
        <w:t>剛過去的聖誕節，英國第四頻道</w:t>
      </w:r>
      <w:r w:rsidR="007D5B90">
        <w:rPr>
          <w:rFonts w:hint="eastAsia"/>
          <w:lang w:eastAsia="zh-HK"/>
        </w:rPr>
        <w:t>便</w:t>
      </w:r>
      <w:r w:rsidR="00C87560">
        <w:rPr>
          <w:rFonts w:hint="eastAsia"/>
          <w:lang w:eastAsia="zh-HK"/>
        </w:rPr>
        <w:t>播放</w:t>
      </w:r>
      <w:r w:rsidR="007D5B90">
        <w:rPr>
          <w:rFonts w:hint="eastAsia"/>
          <w:lang w:eastAsia="zh-HK"/>
        </w:rPr>
        <w:t>了</w:t>
      </w:r>
      <w:r w:rsidR="00C87560">
        <w:rPr>
          <w:rFonts w:hint="eastAsia"/>
          <w:lang w:eastAsia="zh-HK"/>
        </w:rPr>
        <w:t>一段英女皇伊利沙伯二世的聖誕文告。當中談論</w:t>
      </w:r>
      <w:r w:rsidR="00364556" w:rsidRPr="00BE3F8E">
        <w:rPr>
          <w:rFonts w:hint="eastAsia"/>
        </w:rPr>
        <w:t>多個皇室</w:t>
      </w:r>
      <w:r w:rsidR="00547619">
        <w:rPr>
          <w:rFonts w:hint="eastAsia"/>
          <w:lang w:eastAsia="zh-HK"/>
        </w:rPr>
        <w:t>極具</w:t>
      </w:r>
      <w:r w:rsidR="00364556" w:rsidRPr="00BE3F8E">
        <w:rPr>
          <w:rFonts w:hint="eastAsia"/>
        </w:rPr>
        <w:t>爭議</w:t>
      </w:r>
      <w:r w:rsidR="00547619">
        <w:rPr>
          <w:rFonts w:hint="eastAsia"/>
          <w:lang w:eastAsia="zh-HK"/>
        </w:rPr>
        <w:t>的</w:t>
      </w:r>
      <w:r w:rsidR="00364556" w:rsidRPr="00BE3F8E">
        <w:rPr>
          <w:rFonts w:hint="eastAsia"/>
        </w:rPr>
        <w:t>話題，包括哈里王子</w:t>
      </w:r>
      <w:r w:rsidR="00BE3F8E" w:rsidRPr="00BE3F8E">
        <w:rPr>
          <w:rFonts w:hint="eastAsia"/>
        </w:rPr>
        <w:t>和夫人梅根</w:t>
      </w:r>
      <w:r w:rsidR="00364556" w:rsidRPr="00BE3F8E">
        <w:rPr>
          <w:rFonts w:hint="eastAsia"/>
        </w:rPr>
        <w:t>卸下皇室成員頭銜</w:t>
      </w:r>
      <w:r w:rsidR="00BE3F8E" w:rsidRPr="00BE3F8E">
        <w:rPr>
          <w:rFonts w:hint="eastAsia"/>
        </w:rPr>
        <w:t>，選擇與加拿大人居住；</w:t>
      </w:r>
      <w:r w:rsidR="00364556" w:rsidRPr="00BE3F8E">
        <w:rPr>
          <w:rFonts w:hint="eastAsia"/>
        </w:rPr>
        <w:t>安德魯王子</w:t>
      </w:r>
      <w:r w:rsidR="00BE3F8E" w:rsidRPr="00BE3F8E">
        <w:rPr>
          <w:rFonts w:hint="eastAsia"/>
        </w:rPr>
        <w:t>因</w:t>
      </w:r>
      <w:r w:rsidR="00364556" w:rsidRPr="00BE3F8E">
        <w:rPr>
          <w:rFonts w:hint="eastAsia"/>
        </w:rPr>
        <w:t>捲入性醜聞</w:t>
      </w:r>
      <w:r w:rsidR="00BE3F8E" w:rsidRPr="00BE3F8E">
        <w:rPr>
          <w:rFonts w:hint="eastAsia"/>
        </w:rPr>
        <w:t>而</w:t>
      </w:r>
      <w:r w:rsidR="00364556" w:rsidRPr="00BE3F8E">
        <w:rPr>
          <w:rFonts w:hint="eastAsia"/>
        </w:rPr>
        <w:t>退出皇室公務</w:t>
      </w:r>
      <w:r w:rsidR="00A803EE">
        <w:rPr>
          <w:rFonts w:hint="eastAsia"/>
          <w:lang w:eastAsia="zh-HK"/>
        </w:rPr>
        <w:t>…，</w:t>
      </w:r>
      <w:r w:rsidR="00BE3F8E" w:rsidRPr="00BE3F8E">
        <w:rPr>
          <w:rFonts w:hint="eastAsia"/>
        </w:rPr>
        <w:t>最後片中的女皇</w:t>
      </w:r>
      <w:r w:rsidR="00364556" w:rsidRPr="00BE3F8E">
        <w:rPr>
          <w:rFonts w:hint="eastAsia"/>
        </w:rPr>
        <w:t>更自我挑戰拍</w:t>
      </w:r>
      <w:proofErr w:type="spellStart"/>
      <w:r w:rsidR="00364556" w:rsidRPr="00BE3F8E">
        <w:rPr>
          <w:rFonts w:hint="eastAsia"/>
        </w:rPr>
        <w:t>TikTok</w:t>
      </w:r>
      <w:proofErr w:type="spellEnd"/>
      <w:r w:rsidR="00364556" w:rsidRPr="00BE3F8E">
        <w:rPr>
          <w:rFonts w:hint="eastAsia"/>
        </w:rPr>
        <w:t>影片、</w:t>
      </w:r>
      <w:r w:rsidR="00A803EE">
        <w:rPr>
          <w:rFonts w:hint="eastAsia"/>
          <w:lang w:eastAsia="zh-HK"/>
        </w:rPr>
        <w:t>扭</w:t>
      </w:r>
      <w:r w:rsidR="00A803EE">
        <w:rPr>
          <w:rFonts w:hint="eastAsia"/>
        </w:rPr>
        <w:t>股</w:t>
      </w:r>
      <w:r w:rsidR="00364556" w:rsidRPr="00BE3F8E">
        <w:rPr>
          <w:rFonts w:hint="eastAsia"/>
        </w:rPr>
        <w:t>跳舞。</w:t>
      </w:r>
      <w:r w:rsidR="00BE3F8E">
        <w:rPr>
          <w:rFonts w:hint="eastAsia"/>
          <w:lang w:eastAsia="zh-HK"/>
        </w:rPr>
        <w:t>但</w:t>
      </w:r>
      <w:r w:rsidR="00A803EE">
        <w:rPr>
          <w:rFonts w:hint="eastAsia"/>
          <w:lang w:eastAsia="zh-HK"/>
        </w:rPr>
        <w:t>其</w:t>
      </w:r>
      <w:r w:rsidR="00BE3F8E">
        <w:rPr>
          <w:rFonts w:hint="eastAsia"/>
          <w:lang w:eastAsia="zh-HK"/>
        </w:rPr>
        <w:t>實這是由深度造假</w:t>
      </w:r>
      <w:r w:rsidR="00547619">
        <w:rPr>
          <w:rFonts w:hint="eastAsia"/>
          <w:lang w:eastAsia="zh-HK"/>
        </w:rPr>
        <w:t>合</w:t>
      </w:r>
      <w:r w:rsidR="00BE3F8E">
        <w:rPr>
          <w:rFonts w:hint="eastAsia"/>
          <w:lang w:eastAsia="zh-HK"/>
        </w:rPr>
        <w:t>成</w:t>
      </w:r>
      <w:r w:rsidR="00983B11">
        <w:rPr>
          <w:rFonts w:hint="eastAsia"/>
          <w:lang w:eastAsia="zh-HK"/>
        </w:rPr>
        <w:t>的搞笑版本</w:t>
      </w:r>
      <w:r w:rsidR="00BE3F8E">
        <w:rPr>
          <w:rFonts w:hint="eastAsia"/>
          <w:lang w:eastAsia="zh-HK"/>
        </w:rPr>
        <w:t>，</w:t>
      </w:r>
      <w:r w:rsidR="00547619">
        <w:rPr>
          <w:rFonts w:hint="eastAsia"/>
          <w:lang w:eastAsia="zh-HK"/>
        </w:rPr>
        <w:t>此技術</w:t>
      </w:r>
      <w:r w:rsidR="00983B11">
        <w:rPr>
          <w:rFonts w:hint="eastAsia"/>
          <w:lang w:eastAsia="zh-HK"/>
        </w:rPr>
        <w:t>還</w:t>
      </w:r>
      <w:r w:rsidR="00A803EE">
        <w:rPr>
          <w:rFonts w:hint="eastAsia"/>
          <w:lang w:eastAsia="zh-HK"/>
        </w:rPr>
        <w:t>可喬</w:t>
      </w:r>
      <w:r w:rsidR="00A803EE">
        <w:rPr>
          <w:rFonts w:hint="eastAsia"/>
        </w:rPr>
        <w:t>裝</w:t>
      </w:r>
      <w:r w:rsidR="00A803EE">
        <w:rPr>
          <w:rFonts w:hint="eastAsia"/>
          <w:lang w:eastAsia="zh-HK"/>
        </w:rPr>
        <w:t>假扮</w:t>
      </w:r>
      <w:r w:rsidR="00D24623">
        <w:rPr>
          <w:rFonts w:hint="eastAsia"/>
          <w:lang w:eastAsia="zh-HK"/>
        </w:rPr>
        <w:t>老板要求</w:t>
      </w:r>
      <w:r w:rsidR="00983B11">
        <w:rPr>
          <w:rFonts w:hint="eastAsia"/>
          <w:lang w:eastAsia="zh-HK"/>
        </w:rPr>
        <w:t>下屬</w:t>
      </w:r>
      <w:r w:rsidR="00D24623">
        <w:rPr>
          <w:rFonts w:hint="eastAsia"/>
          <w:lang w:eastAsia="zh-HK"/>
        </w:rPr>
        <w:t>匯</w:t>
      </w:r>
      <w:r w:rsidR="00D24623">
        <w:rPr>
          <w:rFonts w:hint="eastAsia"/>
        </w:rPr>
        <w:t>款</w:t>
      </w:r>
      <w:r w:rsidR="00D24623">
        <w:rPr>
          <w:rFonts w:hint="eastAsia"/>
          <w:lang w:eastAsia="zh-HK"/>
        </w:rPr>
        <w:t>、</w:t>
      </w:r>
      <w:r w:rsidR="00983B11">
        <w:rPr>
          <w:rFonts w:hint="eastAsia"/>
          <w:lang w:eastAsia="zh-HK"/>
        </w:rPr>
        <w:t>杜</w:t>
      </w:r>
      <w:r w:rsidR="00983B11">
        <w:rPr>
          <w:rFonts w:hint="eastAsia"/>
        </w:rPr>
        <w:t>撰</w:t>
      </w:r>
      <w:r w:rsidR="00D24623">
        <w:rPr>
          <w:rFonts w:hint="eastAsia"/>
          <w:lang w:eastAsia="zh-HK"/>
        </w:rPr>
        <w:t>證據誣</w:t>
      </w:r>
      <w:r w:rsidR="00D24623">
        <w:rPr>
          <w:rFonts w:hint="eastAsia"/>
        </w:rPr>
        <w:t>蔑</w:t>
      </w:r>
      <w:r w:rsidR="00D24623">
        <w:rPr>
          <w:rFonts w:hint="eastAsia"/>
          <w:lang w:eastAsia="zh-HK"/>
        </w:rPr>
        <w:t>政敵及</w:t>
      </w:r>
      <w:r w:rsidR="00983B11">
        <w:rPr>
          <w:rFonts w:hint="eastAsia"/>
          <w:lang w:eastAsia="zh-HK"/>
        </w:rPr>
        <w:t>發表</w:t>
      </w:r>
      <w:r w:rsidR="00D24623">
        <w:rPr>
          <w:rFonts w:hint="eastAsia"/>
          <w:lang w:eastAsia="zh-HK"/>
        </w:rPr>
        <w:t>仇恨言論。</w:t>
      </w:r>
      <w:r w:rsidR="007D5B90">
        <w:rPr>
          <w:rFonts w:hint="eastAsia"/>
          <w:lang w:eastAsia="zh-HK"/>
        </w:rPr>
        <w:t>前年</w:t>
      </w:r>
      <w:r w:rsidR="00D24623">
        <w:rPr>
          <w:rFonts w:hint="eastAsia"/>
          <w:lang w:eastAsia="zh-HK"/>
        </w:rPr>
        <w:t>就有非洲國家在發動政變前，</w:t>
      </w:r>
      <w:r w:rsidR="00983B11">
        <w:rPr>
          <w:rFonts w:hint="eastAsia"/>
          <w:lang w:eastAsia="zh-HK"/>
        </w:rPr>
        <w:t>虛構</w:t>
      </w:r>
      <w:r w:rsidR="00D24623">
        <w:rPr>
          <w:rFonts w:hint="eastAsia"/>
          <w:lang w:eastAsia="zh-HK"/>
        </w:rPr>
        <w:t>一條總統身體欠佳的錄影；也有亞洲地區官員因</w:t>
      </w:r>
      <w:r w:rsidR="00983B11">
        <w:rPr>
          <w:rFonts w:hint="eastAsia"/>
          <w:lang w:eastAsia="zh-HK"/>
        </w:rPr>
        <w:t>偽造</w:t>
      </w:r>
      <w:r w:rsidR="00D24623">
        <w:rPr>
          <w:rFonts w:hint="eastAsia"/>
          <w:lang w:eastAsia="zh-HK"/>
        </w:rPr>
        <w:t>的色情片段而</w:t>
      </w:r>
      <w:r w:rsidR="00983B11">
        <w:rPr>
          <w:rFonts w:hint="eastAsia"/>
          <w:lang w:eastAsia="zh-HK"/>
        </w:rPr>
        <w:t>名</w:t>
      </w:r>
      <w:r w:rsidR="00D24623">
        <w:rPr>
          <w:rFonts w:hint="eastAsia"/>
        </w:rPr>
        <w:t>譽</w:t>
      </w:r>
      <w:r w:rsidR="00983B11">
        <w:rPr>
          <w:rFonts w:hint="eastAsia"/>
          <w:lang w:eastAsia="zh-HK"/>
        </w:rPr>
        <w:t>掃地</w:t>
      </w:r>
      <w:r w:rsidR="00D24623">
        <w:rPr>
          <w:rFonts w:hint="eastAsia"/>
          <w:lang w:eastAsia="zh-HK"/>
        </w:rPr>
        <w:t>。</w:t>
      </w:r>
      <w:r w:rsidR="00AC1C6B">
        <w:rPr>
          <w:rFonts w:hint="eastAsia"/>
          <w:lang w:eastAsia="zh-HK"/>
        </w:rPr>
        <w:t>昔日</w:t>
      </w:r>
      <w:r w:rsidR="00AC1C6B" w:rsidRPr="00AC1C6B">
        <w:rPr>
          <w:rFonts w:hint="eastAsia"/>
        </w:rPr>
        <w:t>在伊甸園裡，亞當聽</w:t>
      </w:r>
      <w:r w:rsidR="003F299C">
        <w:rPr>
          <w:rFonts w:hint="eastAsia"/>
          <w:lang w:eastAsia="zh-HK"/>
        </w:rPr>
        <w:t>從撒但</w:t>
      </w:r>
      <w:r w:rsidR="00AC1C6B" w:rsidRPr="00AC1C6B">
        <w:rPr>
          <w:rFonts w:hint="eastAsia"/>
        </w:rPr>
        <w:t>的聲音</w:t>
      </w:r>
      <w:r w:rsidR="003F299C">
        <w:rPr>
          <w:rFonts w:hint="eastAsia"/>
          <w:lang w:eastAsia="zh-HK"/>
        </w:rPr>
        <w:t>便</w:t>
      </w:r>
      <w:r w:rsidR="00AC1C6B" w:rsidRPr="00AC1C6B">
        <w:rPr>
          <w:rFonts w:hint="eastAsia"/>
        </w:rPr>
        <w:t>失去</w:t>
      </w:r>
      <w:r w:rsidR="00AC1C6B">
        <w:rPr>
          <w:rFonts w:hint="eastAsia"/>
          <w:lang w:eastAsia="zh-HK"/>
        </w:rPr>
        <w:t>樂園；相反</w:t>
      </w:r>
      <w:r w:rsidR="00AC1C6B" w:rsidRPr="00AC1C6B">
        <w:rPr>
          <w:rFonts w:hint="eastAsia"/>
        </w:rPr>
        <w:t>，亞伯拉罕聽</w:t>
      </w:r>
      <w:r w:rsidR="00AC1C6B">
        <w:rPr>
          <w:rFonts w:hint="eastAsia"/>
          <w:lang w:eastAsia="zh-HK"/>
        </w:rPr>
        <w:t>和遵</w:t>
      </w:r>
      <w:r w:rsidR="00AC1C6B">
        <w:rPr>
          <w:rFonts w:hint="eastAsia"/>
        </w:rPr>
        <w:t>照</w:t>
      </w:r>
      <w:r w:rsidR="00AC1C6B">
        <w:rPr>
          <w:rFonts w:hint="eastAsia"/>
          <w:lang w:eastAsia="zh-HK"/>
        </w:rPr>
        <w:t xml:space="preserve">　神</w:t>
      </w:r>
      <w:r w:rsidR="00AC1C6B" w:rsidRPr="00AC1C6B">
        <w:rPr>
          <w:rFonts w:hint="eastAsia"/>
        </w:rPr>
        <w:t>的話，就</w:t>
      </w:r>
      <w:r w:rsidR="00AC1C6B">
        <w:rPr>
          <w:rFonts w:hint="eastAsia"/>
          <w:lang w:eastAsia="zh-HK"/>
        </w:rPr>
        <w:t>大大</w:t>
      </w:r>
      <w:r w:rsidR="00AC1C6B" w:rsidRPr="00AC1C6B">
        <w:rPr>
          <w:rFonts w:hint="eastAsia"/>
        </w:rPr>
        <w:t>蒙福</w:t>
      </w:r>
      <w:r w:rsidR="0050740B">
        <w:rPr>
          <w:rFonts w:hint="eastAsia"/>
          <w:lang w:eastAsia="zh-HK"/>
        </w:rPr>
        <w:t>；以撒在饑荒中</w:t>
      </w:r>
      <w:r w:rsidR="003F299C">
        <w:rPr>
          <w:rFonts w:hint="eastAsia"/>
          <w:lang w:eastAsia="zh-HK"/>
        </w:rPr>
        <w:t>聽從　神</w:t>
      </w:r>
      <w:r w:rsidR="0050740B">
        <w:rPr>
          <w:rFonts w:hint="eastAsia"/>
          <w:lang w:eastAsia="zh-HK"/>
        </w:rPr>
        <w:t>也得</w:t>
      </w:r>
      <w:r w:rsidR="003F299C">
        <w:rPr>
          <w:rFonts w:hint="eastAsia"/>
          <w:lang w:eastAsia="zh-HK"/>
        </w:rPr>
        <w:t>著</w:t>
      </w:r>
      <w:r w:rsidR="0050740B">
        <w:rPr>
          <w:rFonts w:hint="eastAsia"/>
          <w:lang w:eastAsia="zh-HK"/>
        </w:rPr>
        <w:t>百倍的收成</w:t>
      </w:r>
      <w:r w:rsidR="00AC1C6B" w:rsidRPr="00AC1C6B">
        <w:rPr>
          <w:rFonts w:hint="eastAsia"/>
        </w:rPr>
        <w:t>。</w:t>
      </w:r>
    </w:p>
    <w:p w14:paraId="23756EF6" w14:textId="24045087" w:rsidR="00373391" w:rsidRDefault="00F34696" w:rsidP="006502BE">
      <w:r>
        <w:rPr>
          <w:rFonts w:hint="eastAsia"/>
          <w:lang w:eastAsia="zh-HK"/>
        </w:rPr>
        <w:t xml:space="preserve">　神最盼望信徒首</w:t>
      </w:r>
      <w:r w:rsidRPr="00F34696">
        <w:rPr>
          <w:rFonts w:hint="eastAsia"/>
        </w:rPr>
        <w:t>要做的事是</w:t>
      </w:r>
      <w:r>
        <w:rPr>
          <w:rFonts w:hint="eastAsia"/>
          <w:lang w:eastAsia="zh-HK"/>
        </w:rPr>
        <w:t>甚</w:t>
      </w:r>
      <w:r w:rsidRPr="00F34696">
        <w:rPr>
          <w:rFonts w:hint="eastAsia"/>
        </w:rPr>
        <w:t>麼</w:t>
      </w:r>
      <w:r>
        <w:rPr>
          <w:rFonts w:hint="eastAsia"/>
          <w:lang w:eastAsia="zh-HK"/>
        </w:rPr>
        <w:t>呢</w:t>
      </w:r>
      <w:r w:rsidRPr="00F34696">
        <w:rPr>
          <w:rFonts w:hint="eastAsia"/>
        </w:rPr>
        <w:t>？</w:t>
      </w:r>
      <w:r>
        <w:rPr>
          <w:rFonts w:hint="eastAsia"/>
          <w:lang w:eastAsia="zh-HK"/>
        </w:rPr>
        <w:t>就</w:t>
      </w:r>
      <w:r w:rsidRPr="00F34696">
        <w:rPr>
          <w:rFonts w:hint="eastAsia"/>
        </w:rPr>
        <w:t>是聽</w:t>
      </w:r>
      <w:r>
        <w:rPr>
          <w:rFonts w:hint="eastAsia"/>
          <w:lang w:eastAsia="zh-HK"/>
        </w:rPr>
        <w:t>祂</w:t>
      </w:r>
      <w:r w:rsidRPr="00F34696">
        <w:rPr>
          <w:rFonts w:hint="eastAsia"/>
        </w:rPr>
        <w:t>的</w:t>
      </w:r>
      <w:r>
        <w:rPr>
          <w:rFonts w:hint="eastAsia"/>
          <w:lang w:eastAsia="zh-HK"/>
        </w:rPr>
        <w:t>話</w:t>
      </w:r>
      <w:r w:rsidRPr="00F34696">
        <w:rPr>
          <w:rFonts w:hint="eastAsia"/>
        </w:rPr>
        <w:t>。</w:t>
      </w:r>
      <w:r>
        <w:rPr>
          <w:rFonts w:hint="eastAsia"/>
        </w:rPr>
        <w:t>(</w:t>
      </w:r>
      <w:r w:rsidRPr="00F34696">
        <w:rPr>
          <w:rFonts w:hint="eastAsia"/>
        </w:rPr>
        <w:t>申6</w:t>
      </w:r>
      <w:r>
        <w:rPr>
          <w:rFonts w:hint="eastAsia"/>
        </w:rPr>
        <w:t>:</w:t>
      </w:r>
      <w:r w:rsidRPr="00F34696">
        <w:rPr>
          <w:rFonts w:hint="eastAsia"/>
        </w:rPr>
        <w:t>4</w:t>
      </w:r>
      <w:r>
        <w:rPr>
          <w:rFonts w:hint="eastAsia"/>
        </w:rPr>
        <w:t>)</w:t>
      </w:r>
      <w:r w:rsidRPr="00F34696">
        <w:rPr>
          <w:rFonts w:hint="eastAsia"/>
        </w:rPr>
        <w:t>說：</w:t>
      </w:r>
      <w:r>
        <w:rPr>
          <w:rFonts w:hint="eastAsia"/>
          <w:lang w:eastAsia="zh-HK"/>
        </w:rPr>
        <w:t>「</w:t>
      </w:r>
      <w:r>
        <w:rPr>
          <w:rStyle w:val="a2"/>
          <w:rFonts w:hint="eastAsia"/>
          <w:lang w:eastAsia="zh-HK"/>
        </w:rPr>
        <w:t>以色列啊，你要聽！耶和華我們　神是獨一的主。</w:t>
      </w:r>
      <w:r>
        <w:rPr>
          <w:rFonts w:hint="eastAsia"/>
          <w:lang w:eastAsia="zh-HK"/>
        </w:rPr>
        <w:t>」舊約</w:t>
      </w:r>
      <w:r w:rsidRPr="00F34696">
        <w:rPr>
          <w:rFonts w:hint="eastAsia"/>
        </w:rPr>
        <w:t>先知</w:t>
      </w:r>
      <w:r>
        <w:rPr>
          <w:rFonts w:hint="eastAsia"/>
          <w:lang w:eastAsia="zh-HK"/>
        </w:rPr>
        <w:t>也</w:t>
      </w:r>
      <w:r w:rsidRPr="00F34696">
        <w:rPr>
          <w:rFonts w:hint="eastAsia"/>
        </w:rPr>
        <w:t>反</w:t>
      </w:r>
      <w:r>
        <w:rPr>
          <w:rFonts w:hint="eastAsia"/>
          <w:lang w:eastAsia="zh-HK"/>
        </w:rPr>
        <w:t>覆強調</w:t>
      </w:r>
      <w:r w:rsidRPr="00F34696">
        <w:rPr>
          <w:rFonts w:hint="eastAsia"/>
        </w:rPr>
        <w:t>聽</w:t>
      </w:r>
      <w:r>
        <w:rPr>
          <w:rFonts w:hint="eastAsia"/>
          <w:lang w:eastAsia="zh-HK"/>
        </w:rPr>
        <w:t xml:space="preserve">　神</w:t>
      </w:r>
      <w:r w:rsidR="00E900AA">
        <w:rPr>
          <w:rFonts w:hint="eastAsia"/>
          <w:lang w:eastAsia="zh-HK"/>
        </w:rPr>
        <w:t>說</w:t>
      </w:r>
      <w:r w:rsidRPr="00F34696">
        <w:rPr>
          <w:rFonts w:hint="eastAsia"/>
        </w:rPr>
        <w:t>話</w:t>
      </w:r>
      <w:r w:rsidR="00E900AA">
        <w:rPr>
          <w:rFonts w:hint="eastAsia"/>
          <w:lang w:eastAsia="zh-HK"/>
        </w:rPr>
        <w:t>的重要性，</w:t>
      </w:r>
      <w:r w:rsidR="00E900AA" w:rsidRPr="00F34696">
        <w:rPr>
          <w:rFonts w:hint="eastAsia"/>
        </w:rPr>
        <w:t>聽</w:t>
      </w:r>
      <w:r w:rsidR="00E900AA">
        <w:rPr>
          <w:rFonts w:hint="eastAsia"/>
          <w:lang w:eastAsia="zh-HK"/>
        </w:rPr>
        <w:t xml:space="preserve">　神</w:t>
      </w:r>
      <w:r w:rsidR="00E900AA" w:rsidRPr="00F34696">
        <w:rPr>
          <w:rFonts w:hint="eastAsia"/>
        </w:rPr>
        <w:t>的話</w:t>
      </w:r>
      <w:r w:rsidR="00631EE0">
        <w:rPr>
          <w:rFonts w:hint="eastAsia"/>
        </w:rPr>
        <w:t>便</w:t>
      </w:r>
      <w:r w:rsidR="00E900AA" w:rsidRPr="00F34696">
        <w:rPr>
          <w:rFonts w:hint="eastAsia"/>
        </w:rPr>
        <w:t>興旺</w:t>
      </w:r>
      <w:r w:rsidR="00E900AA">
        <w:rPr>
          <w:rFonts w:hint="eastAsia"/>
          <w:lang w:eastAsia="zh-HK"/>
        </w:rPr>
        <w:t>，</w:t>
      </w:r>
      <w:r w:rsidR="00E900AA" w:rsidRPr="00F34696">
        <w:rPr>
          <w:rFonts w:hint="eastAsia"/>
        </w:rPr>
        <w:t>不聽時災</w:t>
      </w:r>
      <w:r w:rsidR="00E900AA">
        <w:rPr>
          <w:rFonts w:hint="eastAsia"/>
          <w:lang w:eastAsia="zh-HK"/>
        </w:rPr>
        <w:t>禍就</w:t>
      </w:r>
      <w:r w:rsidR="00E900AA" w:rsidRPr="00F34696">
        <w:rPr>
          <w:rFonts w:hint="eastAsia"/>
        </w:rPr>
        <w:t>降臨</w:t>
      </w:r>
      <w:r w:rsidRPr="00F34696">
        <w:rPr>
          <w:rFonts w:hint="eastAsia"/>
        </w:rPr>
        <w:t>。</w:t>
      </w:r>
      <w:r>
        <w:rPr>
          <w:rFonts w:hint="eastAsia"/>
          <w:lang w:eastAsia="zh-HK"/>
        </w:rPr>
        <w:t>聽</w:t>
      </w:r>
      <w:r w:rsidR="00495811">
        <w:rPr>
          <w:rFonts w:hint="eastAsia"/>
          <w:lang w:eastAsia="zh-HK"/>
        </w:rPr>
        <w:t>從</w:t>
      </w:r>
      <w:r w:rsidR="00B95805">
        <w:rPr>
          <w:rFonts w:hint="eastAsia"/>
          <w:lang w:eastAsia="zh-HK"/>
        </w:rPr>
        <w:t>甚麼</w:t>
      </w:r>
      <w:r w:rsidR="005D2116">
        <w:rPr>
          <w:rFonts w:hint="eastAsia"/>
          <w:lang w:eastAsia="zh-HK"/>
        </w:rPr>
        <w:t>跟人的</w:t>
      </w:r>
      <w:r w:rsidR="00495811">
        <w:rPr>
          <w:rFonts w:hint="eastAsia"/>
          <w:lang w:eastAsia="zh-HK"/>
        </w:rPr>
        <w:t>內</w:t>
      </w:r>
      <w:r>
        <w:rPr>
          <w:rFonts w:hint="eastAsia"/>
          <w:lang w:eastAsia="zh-HK"/>
        </w:rPr>
        <w:t>心有</w:t>
      </w:r>
      <w:r w:rsidR="00B95805">
        <w:rPr>
          <w:rFonts w:hint="eastAsia"/>
          <w:lang w:eastAsia="zh-HK"/>
        </w:rPr>
        <w:t>密切</w:t>
      </w:r>
      <w:r>
        <w:rPr>
          <w:rFonts w:hint="eastAsia"/>
          <w:lang w:eastAsia="zh-HK"/>
        </w:rPr>
        <w:t>關</w:t>
      </w:r>
      <w:r w:rsidR="00B95805">
        <w:rPr>
          <w:rFonts w:hint="eastAsia"/>
          <w:lang w:eastAsia="zh-HK"/>
        </w:rPr>
        <w:t>係</w:t>
      </w:r>
      <w:r w:rsidR="00495811">
        <w:rPr>
          <w:rFonts w:hint="eastAsia"/>
          <w:lang w:eastAsia="zh-HK"/>
        </w:rPr>
        <w:t>，</w:t>
      </w:r>
      <w:r w:rsidR="00B95805">
        <w:rPr>
          <w:rFonts w:hint="eastAsia"/>
          <w:lang w:eastAsia="zh-HK"/>
        </w:rPr>
        <w:t>就如</w:t>
      </w:r>
      <w:r w:rsidR="005D2116">
        <w:rPr>
          <w:rFonts w:hint="eastAsia"/>
          <w:lang w:eastAsia="zh-HK"/>
        </w:rPr>
        <w:t>人總會用心</w:t>
      </w:r>
      <w:r w:rsidR="005D2116" w:rsidRPr="00F34696">
        <w:rPr>
          <w:rFonts w:hint="eastAsia"/>
        </w:rPr>
        <w:t>傾聽所愛</w:t>
      </w:r>
      <w:r w:rsidR="005D2116">
        <w:rPr>
          <w:rFonts w:hint="eastAsia"/>
          <w:lang w:eastAsia="zh-HK"/>
        </w:rPr>
        <w:t>之</w:t>
      </w:r>
      <w:r w:rsidR="005D2116" w:rsidRPr="00F34696">
        <w:rPr>
          <w:rFonts w:hint="eastAsia"/>
        </w:rPr>
        <w:t>人</w:t>
      </w:r>
      <w:r w:rsidR="005D2116">
        <w:rPr>
          <w:rFonts w:hint="eastAsia"/>
          <w:lang w:eastAsia="zh-HK"/>
        </w:rPr>
        <w:t>的說話</w:t>
      </w:r>
      <w:r w:rsidR="005D2116" w:rsidRPr="00F34696">
        <w:rPr>
          <w:rFonts w:hint="eastAsia"/>
        </w:rPr>
        <w:t>。</w:t>
      </w:r>
      <w:r w:rsidR="00373391" w:rsidRPr="00373391">
        <w:rPr>
          <w:rFonts w:hint="eastAsia"/>
        </w:rPr>
        <w:t>那</w:t>
      </w:r>
      <w:r w:rsidR="00373391">
        <w:rPr>
          <w:rFonts w:hint="eastAsia"/>
        </w:rPr>
        <w:t>麼，</w:t>
      </w:r>
      <w:r w:rsidR="00373391" w:rsidRPr="00373391">
        <w:rPr>
          <w:rFonts w:hint="eastAsia"/>
        </w:rPr>
        <w:t>我們怎能聽耶穌的話呢？使徒彼得</w:t>
      </w:r>
      <w:r w:rsidR="003129B3">
        <w:rPr>
          <w:rFonts w:hint="eastAsia"/>
        </w:rPr>
        <w:t>在(彼後1</w:t>
      </w:r>
      <w:r w:rsidR="003129B3">
        <w:t>:18,19)</w:t>
      </w:r>
      <w:r w:rsidR="003129B3">
        <w:rPr>
          <w:rFonts w:hint="eastAsia"/>
        </w:rPr>
        <w:t>裏提供了最佳答案</w:t>
      </w:r>
      <w:r w:rsidR="00373391" w:rsidRPr="00373391">
        <w:rPr>
          <w:rFonts w:hint="eastAsia"/>
        </w:rPr>
        <w:t>：</w:t>
      </w:r>
      <w:r w:rsidR="003129B3">
        <w:rPr>
          <w:rFonts w:hint="eastAsia"/>
        </w:rPr>
        <w:t>「</w:t>
      </w:r>
      <w:r w:rsidR="009E65F8">
        <w:rPr>
          <w:rStyle w:val="a2"/>
          <w:rFonts w:hint="eastAsia"/>
        </w:rPr>
        <w:t>我們同祂在聖山的時候，親自聽見這聲音從天上出來。我們並有先知更確的預言，如同燈照在暗處。你們在這預言上留意，直等到天發亮，晨星在你們心裏出現的時候，才是好的。</w:t>
      </w:r>
      <w:r w:rsidR="003129B3">
        <w:rPr>
          <w:rFonts w:hint="eastAsia"/>
        </w:rPr>
        <w:t>」</w:t>
      </w:r>
      <w:r w:rsidR="009E65F8">
        <w:rPr>
          <w:rFonts w:hint="eastAsia"/>
        </w:rPr>
        <w:t>就是</w:t>
      </w:r>
      <w:r w:rsidR="001C577A">
        <w:rPr>
          <w:rFonts w:hint="eastAsia"/>
          <w:lang w:eastAsia="zh-HK"/>
        </w:rPr>
        <w:t>勉</w:t>
      </w:r>
      <w:r w:rsidR="001C577A">
        <w:rPr>
          <w:rFonts w:hint="eastAsia"/>
        </w:rPr>
        <w:t>勵</w:t>
      </w:r>
      <w:r w:rsidR="009E65F8">
        <w:rPr>
          <w:rFonts w:hint="eastAsia"/>
        </w:rPr>
        <w:t>信徒</w:t>
      </w:r>
      <w:r w:rsidR="00373391" w:rsidRPr="00373391">
        <w:rPr>
          <w:rFonts w:hint="eastAsia"/>
        </w:rPr>
        <w:t>要注意先知的信息</w:t>
      </w:r>
      <w:r w:rsidR="009E65F8">
        <w:rPr>
          <w:rFonts w:hint="eastAsia"/>
        </w:rPr>
        <w:t>，尤其是有關十字架和復活的福音核心</w:t>
      </w:r>
      <w:r w:rsidR="00373391" w:rsidRPr="00373391">
        <w:rPr>
          <w:rFonts w:hint="eastAsia"/>
        </w:rPr>
        <w:t>。例如</w:t>
      </w:r>
      <w:r w:rsidR="009E65F8">
        <w:rPr>
          <w:rFonts w:hint="eastAsia"/>
        </w:rPr>
        <w:t>：彼得</w:t>
      </w:r>
      <w:r w:rsidR="00373391" w:rsidRPr="00373391">
        <w:rPr>
          <w:rFonts w:hint="eastAsia"/>
        </w:rPr>
        <w:t>從</w:t>
      </w:r>
      <w:r w:rsidR="00E8569F">
        <w:rPr>
          <w:rFonts w:hint="eastAsia"/>
        </w:rPr>
        <w:t>(</w:t>
      </w:r>
      <w:r w:rsidR="00373391" w:rsidRPr="00373391">
        <w:rPr>
          <w:rFonts w:hint="eastAsia"/>
        </w:rPr>
        <w:t>賽53</w:t>
      </w:r>
      <w:r w:rsidR="00E8569F">
        <w:t>:</w:t>
      </w:r>
      <w:r w:rsidR="00373391" w:rsidRPr="00373391">
        <w:rPr>
          <w:rFonts w:hint="eastAsia"/>
        </w:rPr>
        <w:t>5</w:t>
      </w:r>
      <w:r w:rsidR="00E8569F">
        <w:t>)</w:t>
      </w:r>
      <w:r w:rsidR="00E8569F" w:rsidRPr="006B0738">
        <w:rPr>
          <w:rFonts w:hint="eastAsia"/>
        </w:rPr>
        <w:t>：「</w:t>
      </w:r>
      <w:r w:rsidR="00E8569F" w:rsidRPr="006B0738">
        <w:rPr>
          <w:rStyle w:val="a2"/>
          <w:rFonts w:hint="eastAsia"/>
        </w:rPr>
        <w:t>哪知祂為我們的過犯受害，為我們的罪孽壓傷。因祂受的刑罰，我們得平安；因祂受的鞭傷，我們得醫治。</w:t>
      </w:r>
      <w:r w:rsidR="00E8569F" w:rsidRPr="006B0738">
        <w:rPr>
          <w:rFonts w:hint="eastAsia"/>
        </w:rPr>
        <w:t>」</w:t>
      </w:r>
      <w:r w:rsidR="001C577A">
        <w:rPr>
          <w:rFonts w:hint="eastAsia"/>
          <w:lang w:eastAsia="zh-HK"/>
        </w:rPr>
        <w:t>中理</w:t>
      </w:r>
      <w:r w:rsidR="00373391" w:rsidRPr="00373391">
        <w:rPr>
          <w:rFonts w:hint="eastAsia"/>
        </w:rPr>
        <w:t>解了耶穌死的意義，</w:t>
      </w:r>
      <w:r w:rsidR="00E8569F">
        <w:rPr>
          <w:rFonts w:hint="eastAsia"/>
        </w:rPr>
        <w:t>就</w:t>
      </w:r>
      <w:r w:rsidR="00373391" w:rsidRPr="00373391">
        <w:rPr>
          <w:rFonts w:hint="eastAsia"/>
        </w:rPr>
        <w:t>在</w:t>
      </w:r>
      <w:r w:rsidR="00E8569F">
        <w:rPr>
          <w:rFonts w:hint="eastAsia"/>
        </w:rPr>
        <w:t>(</w:t>
      </w:r>
      <w:r w:rsidR="00373391" w:rsidRPr="00373391">
        <w:rPr>
          <w:rFonts w:hint="eastAsia"/>
        </w:rPr>
        <w:t>彼前2</w:t>
      </w:r>
      <w:r w:rsidR="00E8569F">
        <w:t>:</w:t>
      </w:r>
      <w:r w:rsidR="00373391" w:rsidRPr="00373391">
        <w:rPr>
          <w:rFonts w:hint="eastAsia"/>
        </w:rPr>
        <w:t>24</w:t>
      </w:r>
      <w:r w:rsidR="00E8569F">
        <w:t>)</w:t>
      </w:r>
      <w:r w:rsidR="00373391" w:rsidRPr="00373391">
        <w:rPr>
          <w:rFonts w:hint="eastAsia"/>
        </w:rPr>
        <w:t>中寫道：</w:t>
      </w:r>
      <w:r w:rsidR="00E8569F">
        <w:rPr>
          <w:rFonts w:hint="eastAsia"/>
        </w:rPr>
        <w:t>「</w:t>
      </w:r>
      <w:r w:rsidR="00E8569F">
        <w:rPr>
          <w:rStyle w:val="a2"/>
          <w:rFonts w:hint="eastAsia"/>
        </w:rPr>
        <w:t>祂被掛在木頭上，親身擔當了我們的罪，使我們既然在罪上死，就得以在義上活。因祂受的鞭傷，你們便得了醫治。</w:t>
      </w:r>
      <w:r w:rsidR="00E8569F">
        <w:rPr>
          <w:rFonts w:hint="eastAsia"/>
        </w:rPr>
        <w:t>」</w:t>
      </w:r>
      <w:r w:rsidR="00373391" w:rsidRPr="00373391">
        <w:rPr>
          <w:rFonts w:hint="eastAsia"/>
        </w:rPr>
        <w:t>同樣，</w:t>
      </w:r>
      <w:r w:rsidR="00DA5AC3">
        <w:rPr>
          <w:rFonts w:hint="eastAsia"/>
        </w:rPr>
        <w:t>信徒也</w:t>
      </w:r>
      <w:r w:rsidR="00373391" w:rsidRPr="00373391">
        <w:rPr>
          <w:rFonts w:hint="eastAsia"/>
        </w:rPr>
        <w:t>需要</w:t>
      </w:r>
      <w:r w:rsidR="00DA5AC3">
        <w:rPr>
          <w:rFonts w:hint="eastAsia"/>
        </w:rPr>
        <w:t>在聽和</w:t>
      </w:r>
      <w:r w:rsidR="00373391" w:rsidRPr="00373391">
        <w:rPr>
          <w:rFonts w:hint="eastAsia"/>
        </w:rPr>
        <w:t>學習</w:t>
      </w:r>
      <w:r w:rsidR="00DA5AC3">
        <w:rPr>
          <w:rFonts w:hint="eastAsia"/>
        </w:rPr>
        <w:t xml:space="preserve">　神的話</w:t>
      </w:r>
      <w:r w:rsidR="00D47B52">
        <w:rPr>
          <w:rFonts w:hint="eastAsia"/>
        </w:rPr>
        <w:t>語</w:t>
      </w:r>
      <w:r w:rsidR="00DA5AC3">
        <w:rPr>
          <w:rFonts w:hint="eastAsia"/>
        </w:rPr>
        <w:t>上作出掙扎</w:t>
      </w:r>
      <w:r w:rsidR="00373391" w:rsidRPr="00373391">
        <w:rPr>
          <w:rFonts w:hint="eastAsia"/>
        </w:rPr>
        <w:t>，直到耶穌的</w:t>
      </w:r>
      <w:r w:rsidR="004A6C21">
        <w:rPr>
          <w:rFonts w:hint="eastAsia"/>
        </w:rPr>
        <w:t>十字架</w:t>
      </w:r>
      <w:r w:rsidR="00373391" w:rsidRPr="00373391">
        <w:rPr>
          <w:rFonts w:hint="eastAsia"/>
        </w:rPr>
        <w:t>和復活的</w:t>
      </w:r>
      <w:r w:rsidR="00DA5AC3">
        <w:rPr>
          <w:rFonts w:hint="eastAsia"/>
        </w:rPr>
        <w:t>生命</w:t>
      </w:r>
      <w:r w:rsidR="00373391" w:rsidRPr="00373391">
        <w:rPr>
          <w:rFonts w:hint="eastAsia"/>
        </w:rPr>
        <w:t>像</w:t>
      </w:r>
      <w:r w:rsidR="00DA5AC3">
        <w:rPr>
          <w:rFonts w:hint="eastAsia"/>
        </w:rPr>
        <w:t>明</w:t>
      </w:r>
      <w:r w:rsidR="00373391" w:rsidRPr="00373391">
        <w:rPr>
          <w:rFonts w:hint="eastAsia"/>
        </w:rPr>
        <w:t>燈一樣閃爍，或晨星</w:t>
      </w:r>
      <w:r w:rsidR="00DA5AC3">
        <w:rPr>
          <w:rFonts w:hint="eastAsia"/>
        </w:rPr>
        <w:t>在</w:t>
      </w:r>
      <w:r w:rsidR="00DA5AC3" w:rsidRPr="00373391">
        <w:rPr>
          <w:rFonts w:hint="eastAsia"/>
        </w:rPr>
        <w:t>我們</w:t>
      </w:r>
      <w:r w:rsidR="00DA5AC3">
        <w:rPr>
          <w:rFonts w:hint="eastAsia"/>
        </w:rPr>
        <w:t>內</w:t>
      </w:r>
      <w:r w:rsidR="00DA5AC3" w:rsidRPr="00373391">
        <w:rPr>
          <w:rFonts w:hint="eastAsia"/>
        </w:rPr>
        <w:t>心</w:t>
      </w:r>
      <w:r w:rsidR="00373391" w:rsidRPr="00373391">
        <w:rPr>
          <w:rFonts w:hint="eastAsia"/>
        </w:rPr>
        <w:t>發</w:t>
      </w:r>
      <w:r w:rsidR="00DA5AC3">
        <w:rPr>
          <w:rFonts w:hint="eastAsia"/>
        </w:rPr>
        <w:t>亮</w:t>
      </w:r>
      <w:r w:rsidR="00373391" w:rsidRPr="00373391">
        <w:rPr>
          <w:rFonts w:hint="eastAsia"/>
        </w:rPr>
        <w:t>。</w:t>
      </w:r>
      <w:r w:rsidR="006502BE" w:rsidRPr="007D766F">
        <w:rPr>
          <w:rFonts w:hint="eastAsia"/>
        </w:rPr>
        <w:t>沒有十字架，就沒有能力，也沒有罪得赦免和救恩，與及醫治的</w:t>
      </w:r>
      <w:r w:rsidR="00547F46" w:rsidRPr="007D766F">
        <w:rPr>
          <w:rFonts w:hint="eastAsia"/>
        </w:rPr>
        <w:t>工作</w:t>
      </w:r>
      <w:r w:rsidR="006502BE" w:rsidRPr="007D766F">
        <w:rPr>
          <w:rFonts w:hint="eastAsia"/>
        </w:rPr>
        <w:t>。</w:t>
      </w:r>
      <w:r w:rsidR="00547F46" w:rsidRPr="007D766F">
        <w:rPr>
          <w:rFonts w:hint="eastAsia"/>
        </w:rPr>
        <w:t>為此，</w:t>
      </w:r>
      <w:r w:rsidR="006502BE" w:rsidRPr="007D766F">
        <w:rPr>
          <w:rFonts w:hint="eastAsia"/>
        </w:rPr>
        <w:t>信徒要愛十字架，參與耶穌的苦難，並從聖經中聽到耶穌</w:t>
      </w:r>
      <w:r w:rsidR="007D766F" w:rsidRPr="007D766F">
        <w:rPr>
          <w:rFonts w:hint="eastAsia"/>
        </w:rPr>
        <w:t>，領受</w:t>
      </w:r>
      <w:r w:rsidR="006502BE" w:rsidRPr="007D766F">
        <w:rPr>
          <w:rFonts w:hint="eastAsia"/>
        </w:rPr>
        <w:t>傷痕得蒙醫治的恩典，</w:t>
      </w:r>
      <w:r w:rsidR="004A6C21">
        <w:rPr>
          <w:rFonts w:hint="eastAsia"/>
        </w:rPr>
        <w:t>得著</w:t>
      </w:r>
      <w:r w:rsidR="006502BE" w:rsidRPr="007D766F">
        <w:rPr>
          <w:rFonts w:hint="eastAsia"/>
        </w:rPr>
        <w:t>復活的</w:t>
      </w:r>
      <w:r w:rsidR="004A6C21">
        <w:rPr>
          <w:rFonts w:hint="eastAsia"/>
        </w:rPr>
        <w:t>生命</w:t>
      </w:r>
      <w:r w:rsidR="006502BE" w:rsidRPr="007D766F">
        <w:rPr>
          <w:rFonts w:hint="eastAsia"/>
        </w:rPr>
        <w:t>。</w:t>
      </w:r>
      <w:r w:rsidR="001C577A" w:rsidRPr="007D766F">
        <w:rPr>
          <w:rFonts w:hint="eastAsia"/>
          <w:lang w:eastAsia="zh-HK"/>
        </w:rPr>
        <w:t>祈求　神保守我們的心單單渴慕聽和順從主的話，</w:t>
      </w:r>
      <w:r w:rsidR="006502BE" w:rsidRPr="007D766F">
        <w:rPr>
          <w:rFonts w:hint="eastAsia"/>
        </w:rPr>
        <w:t>堅固背起耶穌的十字架，</w:t>
      </w:r>
      <w:r w:rsidR="004A6C21">
        <w:rPr>
          <w:rFonts w:hint="eastAsia"/>
        </w:rPr>
        <w:t>邁向復活，</w:t>
      </w:r>
      <w:r w:rsidR="001C577A" w:rsidRPr="006B0738">
        <w:rPr>
          <w:rFonts w:hint="eastAsia"/>
          <w:lang w:eastAsia="zh-HK"/>
        </w:rPr>
        <w:t>以致可以過蒙福和興旺的新一年！</w:t>
      </w:r>
    </w:p>
    <w:p w14:paraId="29556C38" w14:textId="2E00F149" w:rsidR="00515E70" w:rsidRDefault="00515E70" w:rsidP="00515E70">
      <w:r w:rsidRPr="00515E70">
        <w:rPr>
          <w:rFonts w:hint="eastAsia"/>
        </w:rPr>
        <w:t>下山</w:t>
      </w:r>
      <w:r>
        <w:rPr>
          <w:rFonts w:hint="eastAsia"/>
        </w:rPr>
        <w:t>返</w:t>
      </w:r>
      <w:r w:rsidRPr="00515E70">
        <w:rPr>
          <w:rFonts w:hint="eastAsia"/>
        </w:rPr>
        <w:t>回</w:t>
      </w:r>
      <w:r>
        <w:rPr>
          <w:rFonts w:hint="eastAsia"/>
        </w:rPr>
        <w:t>使命之地</w:t>
      </w:r>
      <w:r w:rsidR="00BB72A0">
        <w:rPr>
          <w:rFonts w:hint="eastAsia"/>
        </w:rPr>
        <w:t>的</w:t>
      </w:r>
      <w:r>
        <w:rPr>
          <w:rFonts w:hint="eastAsia"/>
        </w:rPr>
        <w:t>路上，</w:t>
      </w:r>
      <w:r w:rsidRPr="00515E70">
        <w:rPr>
          <w:rFonts w:hint="eastAsia"/>
        </w:rPr>
        <w:t>門徒問</w:t>
      </w:r>
      <w:r>
        <w:rPr>
          <w:rFonts w:hint="eastAsia"/>
        </w:rPr>
        <w:t>耶穌甚麼呢？請看第1</w:t>
      </w:r>
      <w:r>
        <w:t>0</w:t>
      </w:r>
      <w:r>
        <w:rPr>
          <w:rFonts w:hint="eastAsia"/>
        </w:rPr>
        <w:t>節：「</w:t>
      </w:r>
      <w:r>
        <w:rPr>
          <w:rStyle w:val="a2"/>
          <w:rFonts w:hint="eastAsia"/>
        </w:rPr>
        <w:t>門徒問耶穌說：『文士為甚麼說以利亞必須先來？』</w:t>
      </w:r>
      <w:r>
        <w:rPr>
          <w:rFonts w:hint="eastAsia"/>
        </w:rPr>
        <w:t>」</w:t>
      </w:r>
      <w:r w:rsidRPr="00515E70">
        <w:rPr>
          <w:rFonts w:hint="eastAsia"/>
        </w:rPr>
        <w:t>門徒們認為，如果耶穌真的是彌賽亞，</w:t>
      </w:r>
      <w:r>
        <w:rPr>
          <w:rFonts w:hint="eastAsia"/>
        </w:rPr>
        <w:t>何故</w:t>
      </w:r>
      <w:r w:rsidRPr="00515E70">
        <w:rPr>
          <w:rFonts w:hint="eastAsia"/>
        </w:rPr>
        <w:t>以利亞沒有</w:t>
      </w:r>
      <w:r>
        <w:rPr>
          <w:rFonts w:hint="eastAsia"/>
        </w:rPr>
        <w:t>按瑪拉基先</w:t>
      </w:r>
      <w:r w:rsidR="00FB4D93">
        <w:rPr>
          <w:rFonts w:hint="eastAsia"/>
        </w:rPr>
        <w:t>知</w:t>
      </w:r>
      <w:r w:rsidR="00E644AB">
        <w:rPr>
          <w:rFonts w:hint="eastAsia"/>
        </w:rPr>
        <w:t>預言</w:t>
      </w:r>
      <w:r w:rsidRPr="00515E70">
        <w:rPr>
          <w:rFonts w:hint="eastAsia"/>
        </w:rPr>
        <w:t>現</w:t>
      </w:r>
      <w:r w:rsidR="00FB4D93">
        <w:rPr>
          <w:rFonts w:hint="eastAsia"/>
        </w:rPr>
        <w:t>身</w:t>
      </w:r>
      <w:r w:rsidRPr="00515E70">
        <w:rPr>
          <w:rFonts w:hint="eastAsia"/>
        </w:rPr>
        <w:t>呢？</w:t>
      </w:r>
      <w:r w:rsidR="00FB4D93">
        <w:rPr>
          <w:rFonts w:hint="eastAsia"/>
        </w:rPr>
        <w:t>(</w:t>
      </w:r>
      <w:r w:rsidR="00FB4D93" w:rsidRPr="00515E70">
        <w:rPr>
          <w:rFonts w:hint="eastAsia"/>
        </w:rPr>
        <w:t>瑪4</w:t>
      </w:r>
      <w:r w:rsidR="00FB4D93">
        <w:rPr>
          <w:rFonts w:hint="eastAsia"/>
        </w:rPr>
        <w:t>:</w:t>
      </w:r>
      <w:r w:rsidR="00FB4D93" w:rsidRPr="00515E70">
        <w:rPr>
          <w:rFonts w:hint="eastAsia"/>
        </w:rPr>
        <w:t>5</w:t>
      </w:r>
      <w:r w:rsidR="00FB4D93">
        <w:t>,</w:t>
      </w:r>
      <w:r w:rsidR="00FB4D93" w:rsidRPr="00515E70">
        <w:rPr>
          <w:rFonts w:hint="eastAsia"/>
        </w:rPr>
        <w:t>6</w:t>
      </w:r>
      <w:r w:rsidR="00FB4D93">
        <w:t>)</w:t>
      </w:r>
      <w:r w:rsidR="00FB4D93">
        <w:rPr>
          <w:rFonts w:hint="eastAsia"/>
        </w:rPr>
        <w:t>但</w:t>
      </w:r>
      <w:r w:rsidRPr="00515E70">
        <w:rPr>
          <w:rFonts w:hint="eastAsia"/>
        </w:rPr>
        <w:t>在耶穌的解釋下，門徒</w:t>
      </w:r>
      <w:r w:rsidR="00FB4D93">
        <w:rPr>
          <w:rFonts w:hint="eastAsia"/>
        </w:rPr>
        <w:t>知</w:t>
      </w:r>
      <w:r w:rsidR="00E644AB">
        <w:rPr>
          <w:rFonts w:hint="eastAsia"/>
        </w:rPr>
        <w:t>曉</w:t>
      </w:r>
      <w:r w:rsidRPr="00515E70">
        <w:rPr>
          <w:rFonts w:hint="eastAsia"/>
        </w:rPr>
        <w:t>施洗約翰</w:t>
      </w:r>
      <w:r w:rsidR="00FB4D93">
        <w:rPr>
          <w:rFonts w:hint="eastAsia"/>
        </w:rPr>
        <w:t>便</w:t>
      </w:r>
      <w:r w:rsidRPr="00515E70">
        <w:rPr>
          <w:rFonts w:hint="eastAsia"/>
        </w:rPr>
        <w:t>是彌賽亞的先</w:t>
      </w:r>
      <w:r w:rsidR="00FB4D93">
        <w:rPr>
          <w:rFonts w:hint="eastAsia"/>
        </w:rPr>
        <w:t>鋒</w:t>
      </w:r>
      <w:r w:rsidRPr="00515E70">
        <w:rPr>
          <w:rFonts w:hint="eastAsia"/>
        </w:rPr>
        <w:t>。</w:t>
      </w:r>
      <w:r w:rsidR="00FB4D93">
        <w:rPr>
          <w:rFonts w:hint="eastAsia"/>
        </w:rPr>
        <w:t>由此可見，</w:t>
      </w:r>
      <w:r w:rsidRPr="00515E70">
        <w:rPr>
          <w:rFonts w:hint="eastAsia"/>
        </w:rPr>
        <w:t>門徒開始看到</w:t>
      </w:r>
      <w:r w:rsidR="00FB4D93">
        <w:rPr>
          <w:rFonts w:hint="eastAsia"/>
        </w:rPr>
        <w:t xml:space="preserve">　神</w:t>
      </w:r>
      <w:r w:rsidRPr="00515E70">
        <w:rPr>
          <w:rFonts w:hint="eastAsia"/>
        </w:rPr>
        <w:t>救贖歷史的</w:t>
      </w:r>
      <w:r w:rsidR="00FB4D93">
        <w:rPr>
          <w:rFonts w:hint="eastAsia"/>
        </w:rPr>
        <w:t>工作，屬靈上</w:t>
      </w:r>
      <w:r w:rsidRPr="00515E70">
        <w:rPr>
          <w:rFonts w:hint="eastAsia"/>
        </w:rPr>
        <w:t>取得</w:t>
      </w:r>
      <w:r w:rsidR="00FB4D93">
        <w:rPr>
          <w:rFonts w:hint="eastAsia"/>
        </w:rPr>
        <w:t>大躍</w:t>
      </w:r>
      <w:r w:rsidRPr="00515E70">
        <w:rPr>
          <w:rFonts w:hint="eastAsia"/>
        </w:rPr>
        <w:t>進！</w:t>
      </w:r>
    </w:p>
    <w:p w14:paraId="7BEA79A4" w14:textId="55492483" w:rsidR="00F048B4" w:rsidRDefault="00F048B4" w:rsidP="00F048B4">
      <w:pPr>
        <w:pStyle w:val="Heading2"/>
      </w:pPr>
      <w:r>
        <w:rPr>
          <w:rFonts w:hint="eastAsia"/>
        </w:rPr>
        <w:t>Ⅱ‧讓我們練習聽耶穌 (</w:t>
      </w:r>
      <w:r>
        <w:t>1</w:t>
      </w:r>
      <w:r>
        <w:rPr>
          <w:rFonts w:hint="eastAsia"/>
        </w:rPr>
        <w:t>4-</w:t>
      </w:r>
      <w:r>
        <w:t>20</w:t>
      </w:r>
      <w:r>
        <w:rPr>
          <w:rFonts w:hint="eastAsia"/>
        </w:rPr>
        <w:t>)</w:t>
      </w:r>
    </w:p>
    <w:p w14:paraId="2C692D1E" w14:textId="1C1EE9CC" w:rsidR="00E629E9" w:rsidRPr="00E629E9" w:rsidRDefault="00F048B4" w:rsidP="00E629E9">
      <w:r>
        <w:rPr>
          <w:rFonts w:hint="eastAsia"/>
        </w:rPr>
        <w:t>請一起讀第1</w:t>
      </w:r>
      <w:r>
        <w:t>4-16</w:t>
      </w:r>
      <w:r>
        <w:rPr>
          <w:rFonts w:hint="eastAsia"/>
        </w:rPr>
        <w:t>節：「</w:t>
      </w:r>
      <w:r>
        <w:rPr>
          <w:rStyle w:val="a2"/>
          <w:rFonts w:hint="eastAsia"/>
        </w:rPr>
        <w:t>耶穌和門徒到了眾人那裏，有一個人來見耶穌，跪下，說：『主啊，憐憫我的兒子！他害癲癇的病很苦，屢次跌在火裏，屢次跌在水裏。我帶他到你門徒那裏，他們卻不能醫治他。』</w:t>
      </w:r>
      <w:r>
        <w:rPr>
          <w:rFonts w:hint="eastAsia"/>
        </w:rPr>
        <w:t>」</w:t>
      </w:r>
      <w:r w:rsidR="007D61BE">
        <w:rPr>
          <w:rFonts w:hint="eastAsia"/>
        </w:rPr>
        <w:t>路加形容是因</w:t>
      </w:r>
      <w:r w:rsidR="009C3E8A">
        <w:rPr>
          <w:rFonts w:hint="eastAsia"/>
        </w:rPr>
        <w:t>那孩子</w:t>
      </w:r>
      <w:r w:rsidR="007D61BE">
        <w:rPr>
          <w:rFonts w:hint="eastAsia"/>
        </w:rPr>
        <w:t>被鬼抓住</w:t>
      </w:r>
      <w:r w:rsidR="009C3E8A">
        <w:rPr>
          <w:rFonts w:hint="eastAsia"/>
        </w:rPr>
        <w:t>才</w:t>
      </w:r>
      <w:r w:rsidR="007D61BE">
        <w:rPr>
          <w:rFonts w:hint="eastAsia"/>
        </w:rPr>
        <w:t>做出</w:t>
      </w:r>
      <w:r w:rsidR="009C3E8A">
        <w:rPr>
          <w:rFonts w:hint="eastAsia"/>
        </w:rPr>
        <w:t>如此</w:t>
      </w:r>
      <w:r w:rsidR="007D61BE">
        <w:rPr>
          <w:rFonts w:hint="eastAsia"/>
        </w:rPr>
        <w:t>危險和自殘的行為。</w:t>
      </w:r>
      <w:r w:rsidR="00751483">
        <w:rPr>
          <w:rFonts w:hint="eastAsia"/>
        </w:rPr>
        <w:t>門徒即使費盡九牛二虎之力，這人的兒子亦只是</w:t>
      </w:r>
      <w:r w:rsidR="001F12F0">
        <w:rPr>
          <w:rFonts w:hint="eastAsia"/>
        </w:rPr>
        <w:t>鬼靈精怪地</w:t>
      </w:r>
      <w:r w:rsidR="00751483">
        <w:rPr>
          <w:rFonts w:hint="eastAsia"/>
        </w:rPr>
        <w:t>扮鬼臉</w:t>
      </w:r>
      <w:r w:rsidR="001F12F0">
        <w:rPr>
          <w:rFonts w:hint="eastAsia"/>
        </w:rPr>
        <w:t>和鬼話連篇。</w:t>
      </w:r>
      <w:r w:rsidR="00857758">
        <w:rPr>
          <w:rFonts w:hint="eastAsia"/>
        </w:rPr>
        <w:t>試</w:t>
      </w:r>
      <w:r w:rsidR="00857758" w:rsidRPr="00857758">
        <w:rPr>
          <w:rFonts w:hint="eastAsia"/>
        </w:rPr>
        <w:t>想像一下這九</w:t>
      </w:r>
      <w:r w:rsidR="00857758">
        <w:rPr>
          <w:rFonts w:hint="eastAsia"/>
        </w:rPr>
        <w:t>位</w:t>
      </w:r>
      <w:r w:rsidR="00857758" w:rsidRPr="00857758">
        <w:rPr>
          <w:rFonts w:hint="eastAsia"/>
        </w:rPr>
        <w:t>門徒</w:t>
      </w:r>
      <w:r w:rsidR="00857758">
        <w:rPr>
          <w:rFonts w:hint="eastAsia"/>
        </w:rPr>
        <w:t>所</w:t>
      </w:r>
      <w:r w:rsidR="00857758" w:rsidRPr="00857758">
        <w:rPr>
          <w:rFonts w:hint="eastAsia"/>
        </w:rPr>
        <w:t>聽到的聲音</w:t>
      </w:r>
      <w:r w:rsidR="001F12F0">
        <w:rPr>
          <w:rFonts w:hint="eastAsia"/>
        </w:rPr>
        <w:t>？</w:t>
      </w:r>
      <w:r w:rsidR="00857758">
        <w:rPr>
          <w:rFonts w:hint="eastAsia"/>
        </w:rPr>
        <w:t>內在上，或許</w:t>
      </w:r>
      <w:r w:rsidR="00857758" w:rsidRPr="00857758">
        <w:rPr>
          <w:rFonts w:hint="eastAsia"/>
        </w:rPr>
        <w:t>他們</w:t>
      </w:r>
      <w:r w:rsidR="00857758">
        <w:rPr>
          <w:rFonts w:hint="eastAsia"/>
        </w:rPr>
        <w:t>只</w:t>
      </w:r>
      <w:r w:rsidR="00857758" w:rsidRPr="00857758">
        <w:rPr>
          <w:rFonts w:hint="eastAsia"/>
        </w:rPr>
        <w:t>聽到：</w:t>
      </w:r>
      <w:r w:rsidR="00857758">
        <w:rPr>
          <w:rFonts w:hint="eastAsia"/>
        </w:rPr>
        <w:t>「</w:t>
      </w:r>
      <w:r w:rsidR="00E629E9">
        <w:rPr>
          <w:rFonts w:hint="eastAsia"/>
          <w:lang w:eastAsia="zh-HK"/>
        </w:rPr>
        <w:t>你好</w:t>
      </w:r>
      <w:r w:rsidR="00857758" w:rsidRPr="00857758">
        <w:rPr>
          <w:rFonts w:hint="eastAsia"/>
        </w:rPr>
        <w:t>失敗</w:t>
      </w:r>
      <w:r w:rsidR="00857758">
        <w:rPr>
          <w:rFonts w:hint="eastAsia"/>
        </w:rPr>
        <w:t>，</w:t>
      </w:r>
      <w:r w:rsidR="00857758" w:rsidRPr="00857758">
        <w:rPr>
          <w:rFonts w:hint="eastAsia"/>
        </w:rPr>
        <w:t>無法</w:t>
      </w:r>
      <w:r w:rsidR="00857758">
        <w:rPr>
          <w:rFonts w:hint="eastAsia"/>
        </w:rPr>
        <w:t>趕鬼</w:t>
      </w:r>
      <w:r w:rsidR="001F12F0">
        <w:rPr>
          <w:rFonts w:hint="eastAsia"/>
        </w:rPr>
        <w:t>，</w:t>
      </w:r>
      <w:r w:rsidR="00857758" w:rsidRPr="00857758">
        <w:rPr>
          <w:rFonts w:hint="eastAsia"/>
        </w:rPr>
        <w:t>作為門徒</w:t>
      </w:r>
      <w:r w:rsidR="00857758">
        <w:rPr>
          <w:rFonts w:hint="eastAsia"/>
        </w:rPr>
        <w:t>太</w:t>
      </w:r>
      <w:r w:rsidR="00E629E9">
        <w:rPr>
          <w:rFonts w:hint="eastAsia"/>
          <w:lang w:eastAsia="zh-HK"/>
        </w:rPr>
        <w:t>差勁</w:t>
      </w:r>
      <w:r w:rsidR="00857758">
        <w:rPr>
          <w:rFonts w:hint="eastAsia"/>
        </w:rPr>
        <w:t>，</w:t>
      </w:r>
      <w:r w:rsidR="00857758" w:rsidRPr="00857758">
        <w:rPr>
          <w:rFonts w:hint="eastAsia"/>
        </w:rPr>
        <w:t>耶穌拋棄了</w:t>
      </w:r>
      <w:r w:rsidR="00E629E9">
        <w:rPr>
          <w:rFonts w:hint="eastAsia"/>
          <w:lang w:eastAsia="zh-HK"/>
        </w:rPr>
        <w:t>你</w:t>
      </w:r>
      <w:r w:rsidR="00857758">
        <w:rPr>
          <w:rFonts w:hint="eastAsia"/>
        </w:rPr>
        <w:t>，今次完</w:t>
      </w:r>
      <w:r w:rsidR="001F12F0">
        <w:rPr>
          <w:rFonts w:hint="eastAsia"/>
        </w:rPr>
        <w:t>蛋</w:t>
      </w:r>
      <w:r w:rsidR="00857758">
        <w:rPr>
          <w:rFonts w:hint="eastAsia"/>
        </w:rPr>
        <w:t>喇……</w:t>
      </w:r>
      <w:r w:rsidR="00857758" w:rsidRPr="00857758">
        <w:rPr>
          <w:rFonts w:hint="eastAsia"/>
        </w:rPr>
        <w:t>。</w:t>
      </w:r>
      <w:r w:rsidR="00857758">
        <w:rPr>
          <w:rFonts w:hint="eastAsia"/>
        </w:rPr>
        <w:t>」</w:t>
      </w:r>
      <w:r w:rsidR="001F12F0">
        <w:rPr>
          <w:rFonts w:hint="eastAsia"/>
        </w:rPr>
        <w:t>而</w:t>
      </w:r>
      <w:r w:rsidR="00857758" w:rsidRPr="00857758">
        <w:rPr>
          <w:rFonts w:hint="eastAsia"/>
        </w:rPr>
        <w:t>從外</w:t>
      </w:r>
      <w:r w:rsidR="00857758">
        <w:rPr>
          <w:rFonts w:hint="eastAsia"/>
        </w:rPr>
        <w:t>邊，就</w:t>
      </w:r>
      <w:r w:rsidR="00857758" w:rsidRPr="00857758">
        <w:rPr>
          <w:rFonts w:hint="eastAsia"/>
        </w:rPr>
        <w:t>被男孩的父親大叫</w:t>
      </w:r>
      <w:r w:rsidR="00857758">
        <w:rPr>
          <w:rFonts w:hint="eastAsia"/>
        </w:rPr>
        <w:t>大嚷</w:t>
      </w:r>
      <w:r w:rsidR="00857758" w:rsidRPr="00857758">
        <w:rPr>
          <w:rFonts w:hint="eastAsia"/>
        </w:rPr>
        <w:t>，並群</w:t>
      </w:r>
      <w:r w:rsidR="00857758">
        <w:rPr>
          <w:rFonts w:hint="eastAsia"/>
        </w:rPr>
        <w:t>眾</w:t>
      </w:r>
      <w:r w:rsidR="00A6729F">
        <w:rPr>
          <w:rFonts w:hint="eastAsia"/>
        </w:rPr>
        <w:t>的冷嘲熱諷</w:t>
      </w:r>
      <w:r w:rsidR="00857758">
        <w:rPr>
          <w:rFonts w:hint="eastAsia"/>
        </w:rPr>
        <w:t>，當看馬騮戲和食花生</w:t>
      </w:r>
      <w:r w:rsidR="00E629E9">
        <w:rPr>
          <w:rFonts w:hint="eastAsia"/>
          <w:lang w:eastAsia="zh-HK"/>
        </w:rPr>
        <w:t>。</w:t>
      </w:r>
      <w:r w:rsidR="00A6729F">
        <w:rPr>
          <w:rFonts w:hint="eastAsia"/>
        </w:rPr>
        <w:t>連番挫</w:t>
      </w:r>
      <w:r w:rsidR="00857758" w:rsidRPr="00857758">
        <w:rPr>
          <w:rFonts w:hint="eastAsia"/>
        </w:rPr>
        <w:t>敗</w:t>
      </w:r>
      <w:r w:rsidR="00857758">
        <w:rPr>
          <w:rFonts w:hint="eastAsia"/>
        </w:rPr>
        <w:t>、</w:t>
      </w:r>
      <w:r w:rsidR="00857758" w:rsidRPr="00857758">
        <w:rPr>
          <w:rFonts w:hint="eastAsia"/>
        </w:rPr>
        <w:t>羞</w:t>
      </w:r>
      <w:r w:rsidR="00857758">
        <w:rPr>
          <w:rFonts w:hint="eastAsia"/>
        </w:rPr>
        <w:t>恥</w:t>
      </w:r>
      <w:r w:rsidR="00857758" w:rsidRPr="00857758">
        <w:rPr>
          <w:rFonts w:hint="eastAsia"/>
        </w:rPr>
        <w:t>和恐懼感</w:t>
      </w:r>
      <w:r w:rsidR="00857758">
        <w:rPr>
          <w:rFonts w:hint="eastAsia"/>
        </w:rPr>
        <w:t>全都湧進</w:t>
      </w:r>
      <w:r w:rsidR="00A6729F">
        <w:rPr>
          <w:rFonts w:hint="eastAsia"/>
        </w:rPr>
        <w:t>門徒</w:t>
      </w:r>
      <w:r w:rsidR="00857758" w:rsidRPr="00857758">
        <w:rPr>
          <w:rFonts w:hint="eastAsia"/>
        </w:rPr>
        <w:t>心</w:t>
      </w:r>
      <w:r w:rsidR="00857758">
        <w:rPr>
          <w:rFonts w:hint="eastAsia"/>
        </w:rPr>
        <w:t>頭</w:t>
      </w:r>
      <w:r w:rsidR="00A6729F">
        <w:rPr>
          <w:rFonts w:hint="eastAsia"/>
        </w:rPr>
        <w:t>，</w:t>
      </w:r>
      <w:r w:rsidR="00857758" w:rsidRPr="00857758">
        <w:rPr>
          <w:rFonts w:hint="eastAsia"/>
        </w:rPr>
        <w:t>他們的耳朵和心臟</w:t>
      </w:r>
      <w:r w:rsidR="00434AF7">
        <w:rPr>
          <w:rFonts w:hint="eastAsia"/>
        </w:rPr>
        <w:t>也</w:t>
      </w:r>
      <w:r w:rsidR="00857758" w:rsidRPr="00857758">
        <w:rPr>
          <w:rFonts w:hint="eastAsia"/>
        </w:rPr>
        <w:t>被這些聲</w:t>
      </w:r>
      <w:r w:rsidR="00434AF7">
        <w:rPr>
          <w:rFonts w:hint="eastAsia"/>
        </w:rPr>
        <w:t>量</w:t>
      </w:r>
      <w:r w:rsidR="00857758" w:rsidRPr="00857758">
        <w:rPr>
          <w:rFonts w:hint="eastAsia"/>
        </w:rPr>
        <w:t>和噪音轟炸。</w:t>
      </w:r>
      <w:r w:rsidR="00E629E9" w:rsidRPr="00E629E9">
        <w:rPr>
          <w:rFonts w:hint="eastAsia"/>
        </w:rPr>
        <w:t>門徒本應是信心之人，可以化腐朽為神奇，將榮耀歸給　神。但他們沒有在禱告中聽　神的話，反</w:t>
      </w:r>
      <w:r w:rsidR="001F22EF">
        <w:rPr>
          <w:rFonts w:hint="eastAsia"/>
          <w:lang w:eastAsia="zh-HK"/>
        </w:rPr>
        <w:t>倒</w:t>
      </w:r>
      <w:r w:rsidR="00E629E9" w:rsidRPr="00E629E9">
        <w:rPr>
          <w:rFonts w:hint="eastAsia"/>
        </w:rPr>
        <w:t>充滿複雜和屬人的思想，與及</w:t>
      </w:r>
      <w:r w:rsidR="001F22EF">
        <w:rPr>
          <w:rFonts w:hint="eastAsia"/>
          <w:lang w:eastAsia="zh-HK"/>
        </w:rPr>
        <w:t>對</w:t>
      </w:r>
      <w:r w:rsidR="00E629E9" w:rsidRPr="00E629E9">
        <w:rPr>
          <w:rFonts w:hint="eastAsia"/>
        </w:rPr>
        <w:t>過往經驗</w:t>
      </w:r>
      <w:r w:rsidR="001F22EF">
        <w:rPr>
          <w:rFonts w:hint="eastAsia"/>
          <w:lang w:eastAsia="zh-HK"/>
        </w:rPr>
        <w:t>的</w:t>
      </w:r>
      <w:r w:rsidR="001F22EF" w:rsidRPr="00E629E9">
        <w:rPr>
          <w:rFonts w:hint="eastAsia"/>
        </w:rPr>
        <w:t>依</w:t>
      </w:r>
      <w:r w:rsidR="00016FAC">
        <w:rPr>
          <w:rFonts w:hint="eastAsia"/>
          <w:lang w:eastAsia="zh-HK"/>
        </w:rPr>
        <w:t>賴</w:t>
      </w:r>
      <w:r w:rsidR="00E629E9" w:rsidRPr="00E629E9">
        <w:rPr>
          <w:rFonts w:hint="eastAsia"/>
        </w:rPr>
        <w:t>，便遭到滑鐵盧的厄運。</w:t>
      </w:r>
    </w:p>
    <w:p w14:paraId="1CDF2531" w14:textId="0DD60930" w:rsidR="00E55AD5" w:rsidRPr="00E55AD5" w:rsidRDefault="00E629E9" w:rsidP="00FC130D">
      <w:r>
        <w:rPr>
          <w:rFonts w:hint="eastAsia"/>
          <w:lang w:eastAsia="zh-HK"/>
        </w:rPr>
        <w:t>現在的</w:t>
      </w:r>
      <w:r w:rsidR="00857758" w:rsidRPr="00857758">
        <w:rPr>
          <w:rFonts w:hint="eastAsia"/>
        </w:rPr>
        <w:t>門徒</w:t>
      </w:r>
      <w:r w:rsidR="00434AF7">
        <w:rPr>
          <w:rFonts w:hint="eastAsia"/>
        </w:rPr>
        <w:t>最需</w:t>
      </w:r>
      <w:r w:rsidR="00857758" w:rsidRPr="00857758">
        <w:rPr>
          <w:rFonts w:hint="eastAsia"/>
        </w:rPr>
        <w:t>要聽</w:t>
      </w:r>
      <w:r w:rsidR="00434AF7">
        <w:rPr>
          <w:rFonts w:hint="eastAsia"/>
        </w:rPr>
        <w:t>甚</w:t>
      </w:r>
      <w:r w:rsidR="00857758" w:rsidRPr="00857758">
        <w:rPr>
          <w:rFonts w:hint="eastAsia"/>
        </w:rPr>
        <w:t>麼呢？</w:t>
      </w:r>
      <w:r w:rsidR="00764916">
        <w:rPr>
          <w:rFonts w:hint="eastAsia"/>
        </w:rPr>
        <w:t>請看第1</w:t>
      </w:r>
      <w:r w:rsidR="00764916">
        <w:t>7</w:t>
      </w:r>
      <w:r w:rsidR="00764916">
        <w:rPr>
          <w:rFonts w:hint="eastAsia"/>
        </w:rPr>
        <w:t>節：</w:t>
      </w:r>
      <w:r w:rsidR="00764916" w:rsidRPr="00942120">
        <w:rPr>
          <w:rFonts w:hint="eastAsia"/>
        </w:rPr>
        <w:t>「</w:t>
      </w:r>
      <w:r w:rsidR="00764916">
        <w:rPr>
          <w:rStyle w:val="a2"/>
          <w:rFonts w:hint="eastAsia"/>
        </w:rPr>
        <w:t>耶穌說：『</w:t>
      </w:r>
      <w:r w:rsidR="00764916" w:rsidRPr="004F4648">
        <w:rPr>
          <w:rStyle w:val="a2"/>
          <w:rFonts w:hint="eastAsia"/>
        </w:rPr>
        <w:t>噯！這又不信</w:t>
      </w:r>
      <w:r w:rsidR="00764916">
        <w:rPr>
          <w:rStyle w:val="a2"/>
          <w:rFonts w:hint="eastAsia"/>
        </w:rPr>
        <w:t>、</w:t>
      </w:r>
      <w:r w:rsidR="00764916" w:rsidRPr="004F4648">
        <w:rPr>
          <w:rStyle w:val="a2"/>
          <w:rFonts w:hint="eastAsia"/>
        </w:rPr>
        <w:t>又悖謬的世代啊，我在你們這</w:t>
      </w:r>
      <w:r w:rsidR="00764916">
        <w:rPr>
          <w:rStyle w:val="a2"/>
          <w:rFonts w:hint="eastAsia"/>
        </w:rPr>
        <w:t>裏</w:t>
      </w:r>
      <w:r w:rsidR="00764916" w:rsidRPr="004F4648">
        <w:rPr>
          <w:rStyle w:val="a2"/>
          <w:rFonts w:hint="eastAsia"/>
        </w:rPr>
        <w:t>要到幾時呢？我忍耐你們要到幾時呢？把他帶到我這</w:t>
      </w:r>
      <w:r w:rsidR="00764916">
        <w:rPr>
          <w:rStyle w:val="a2"/>
          <w:rFonts w:hint="eastAsia"/>
        </w:rPr>
        <w:t>裏</w:t>
      </w:r>
      <w:r w:rsidR="00764916" w:rsidRPr="004F4648">
        <w:rPr>
          <w:rStyle w:val="a2"/>
          <w:rFonts w:hint="eastAsia"/>
        </w:rPr>
        <w:t>來吧！</w:t>
      </w:r>
      <w:r w:rsidR="00764916">
        <w:rPr>
          <w:rStyle w:val="a2"/>
          <w:rFonts w:hint="eastAsia"/>
        </w:rPr>
        <w:t>』</w:t>
      </w:r>
      <w:r w:rsidR="00764916" w:rsidRPr="00942120">
        <w:rPr>
          <w:rFonts w:hint="eastAsia"/>
        </w:rPr>
        <w:t>」</w:t>
      </w:r>
      <w:r w:rsidR="00800539">
        <w:rPr>
          <w:rFonts w:hint="eastAsia"/>
        </w:rPr>
        <w:t>耶穌</w:t>
      </w:r>
      <w:r w:rsidR="00B53B08" w:rsidRPr="00B53B08">
        <w:rPr>
          <w:rFonts w:hint="eastAsia"/>
        </w:rPr>
        <w:t>沒有對門徒說：</w:t>
      </w:r>
      <w:r w:rsidR="00800539">
        <w:rPr>
          <w:rFonts w:hint="eastAsia"/>
        </w:rPr>
        <w:t>「你哋真係九牛一毛！」</w:t>
      </w:r>
      <w:r w:rsidR="00B53B08" w:rsidRPr="00B53B08">
        <w:rPr>
          <w:rFonts w:hint="eastAsia"/>
        </w:rPr>
        <w:t>取而代之的是，耶穌譴責了整個</w:t>
      </w:r>
      <w:r w:rsidR="00800539">
        <w:rPr>
          <w:rFonts w:hint="eastAsia"/>
        </w:rPr>
        <w:t>世</w:t>
      </w:r>
      <w:r w:rsidR="00B53B08" w:rsidRPr="00B53B08">
        <w:rPr>
          <w:rFonts w:hint="eastAsia"/>
        </w:rPr>
        <w:t>代</w:t>
      </w:r>
      <w:r w:rsidR="00800539">
        <w:rPr>
          <w:rFonts w:hint="eastAsia"/>
        </w:rPr>
        <w:t>的不信和悖謬</w:t>
      </w:r>
      <w:r w:rsidR="00B53B08" w:rsidRPr="00B53B08">
        <w:rPr>
          <w:rFonts w:hint="eastAsia"/>
        </w:rPr>
        <w:t>。</w:t>
      </w:r>
      <w:r w:rsidR="007D61BE">
        <w:rPr>
          <w:rFonts w:hint="eastAsia"/>
        </w:rPr>
        <w:t>耶穌指出男孩被污鬼纏身並不由於社會的混亂或世界動盪，</w:t>
      </w:r>
      <w:r w:rsidR="00B53B08" w:rsidRPr="00B53B08">
        <w:rPr>
          <w:rFonts w:hint="eastAsia"/>
        </w:rPr>
        <w:t>不信和</w:t>
      </w:r>
      <w:r w:rsidR="00A6729F">
        <w:rPr>
          <w:rFonts w:hint="eastAsia"/>
        </w:rPr>
        <w:t>悖謬的世代才</w:t>
      </w:r>
      <w:r w:rsidR="00B53B08" w:rsidRPr="00B53B08">
        <w:rPr>
          <w:rFonts w:hint="eastAsia"/>
        </w:rPr>
        <w:t>是</w:t>
      </w:r>
      <w:r w:rsidR="00A6729F">
        <w:rPr>
          <w:rFonts w:hint="eastAsia"/>
        </w:rPr>
        <w:t>造成</w:t>
      </w:r>
      <w:r w:rsidR="00B53B08" w:rsidRPr="00B53B08">
        <w:rPr>
          <w:rFonts w:hint="eastAsia"/>
        </w:rPr>
        <w:t>男孩</w:t>
      </w:r>
      <w:r w:rsidR="00A6729F">
        <w:rPr>
          <w:rFonts w:hint="eastAsia"/>
        </w:rPr>
        <w:t>被</w:t>
      </w:r>
      <w:r w:rsidR="00B53B08" w:rsidRPr="00B53B08">
        <w:rPr>
          <w:rFonts w:hint="eastAsia"/>
        </w:rPr>
        <w:t>惡魔</w:t>
      </w:r>
      <w:r w:rsidR="00A6729F">
        <w:rPr>
          <w:rFonts w:hint="eastAsia"/>
        </w:rPr>
        <w:t>所附、</w:t>
      </w:r>
      <w:r w:rsidR="00B53B08" w:rsidRPr="00B53B08">
        <w:rPr>
          <w:rFonts w:hint="eastAsia"/>
        </w:rPr>
        <w:t>父親</w:t>
      </w:r>
      <w:r w:rsidR="00D728D6">
        <w:rPr>
          <w:rFonts w:hint="eastAsia"/>
        </w:rPr>
        <w:t>有心</w:t>
      </w:r>
      <w:r w:rsidR="00B53B08" w:rsidRPr="00B53B08">
        <w:rPr>
          <w:rFonts w:hint="eastAsia"/>
        </w:rPr>
        <w:t>無</w:t>
      </w:r>
      <w:r w:rsidR="00D728D6">
        <w:rPr>
          <w:rFonts w:hint="eastAsia"/>
        </w:rPr>
        <w:t>力</w:t>
      </w:r>
      <w:r w:rsidR="00B53B08" w:rsidRPr="00B53B08">
        <w:rPr>
          <w:rFonts w:hint="eastAsia"/>
        </w:rPr>
        <w:t>和門徒</w:t>
      </w:r>
      <w:r w:rsidR="00D728D6">
        <w:rPr>
          <w:rFonts w:hint="eastAsia"/>
        </w:rPr>
        <w:t>徹底</w:t>
      </w:r>
      <w:r w:rsidR="00B53B08" w:rsidRPr="00B53B08">
        <w:rPr>
          <w:rFonts w:hint="eastAsia"/>
        </w:rPr>
        <w:t>失敗的</w:t>
      </w:r>
      <w:r w:rsidR="00A6729F">
        <w:rPr>
          <w:rFonts w:hint="eastAsia"/>
        </w:rPr>
        <w:t>元兇</w:t>
      </w:r>
      <w:r w:rsidR="00B53B08" w:rsidRPr="00B53B08">
        <w:rPr>
          <w:rFonts w:hint="eastAsia"/>
        </w:rPr>
        <w:t>。</w:t>
      </w:r>
      <w:r w:rsidR="00D728D6">
        <w:rPr>
          <w:rFonts w:hint="eastAsia"/>
        </w:rPr>
        <w:lastRenderedPageBreak/>
        <w:t>不信和悖謬皆指著</w:t>
      </w:r>
      <w:r w:rsidR="00B53B08" w:rsidRPr="00B53B08">
        <w:rPr>
          <w:rFonts w:hint="eastAsia"/>
        </w:rPr>
        <w:t>他們對彌賽亞扭曲</w:t>
      </w:r>
      <w:r w:rsidR="00D728D6">
        <w:rPr>
          <w:rFonts w:hint="eastAsia"/>
        </w:rPr>
        <w:t>和錯</w:t>
      </w:r>
      <w:r w:rsidR="00B53B08" w:rsidRPr="00B53B08">
        <w:rPr>
          <w:rFonts w:hint="eastAsia"/>
        </w:rPr>
        <w:t>誤的</w:t>
      </w:r>
      <w:r w:rsidR="00D728D6">
        <w:rPr>
          <w:rFonts w:hint="eastAsia"/>
        </w:rPr>
        <w:t>觀</w:t>
      </w:r>
      <w:r w:rsidR="00B53B08" w:rsidRPr="00B53B08">
        <w:rPr>
          <w:rFonts w:hint="eastAsia"/>
        </w:rPr>
        <w:t>念，是</w:t>
      </w:r>
      <w:r w:rsidR="00D728D6">
        <w:rPr>
          <w:rFonts w:hint="eastAsia"/>
        </w:rPr>
        <w:t>導致</w:t>
      </w:r>
      <w:r w:rsidR="00B53B08" w:rsidRPr="00B53B08">
        <w:rPr>
          <w:rFonts w:hint="eastAsia"/>
        </w:rPr>
        <w:t>所有</w:t>
      </w:r>
      <w:r w:rsidR="00D728D6">
        <w:rPr>
          <w:rFonts w:hint="eastAsia"/>
        </w:rPr>
        <w:t>問題</w:t>
      </w:r>
      <w:r w:rsidR="0014486A">
        <w:rPr>
          <w:rFonts w:hint="eastAsia"/>
        </w:rPr>
        <w:t>和</w:t>
      </w:r>
      <w:r w:rsidR="0014486A">
        <w:rPr>
          <w:rFonts w:hint="eastAsia"/>
          <w:lang w:eastAsia="zh-HK"/>
        </w:rPr>
        <w:t>煩</w:t>
      </w:r>
      <w:r w:rsidR="0014486A">
        <w:rPr>
          <w:rFonts w:hint="eastAsia"/>
        </w:rPr>
        <w:t>惱</w:t>
      </w:r>
      <w:r w:rsidR="00B53B08" w:rsidRPr="00B53B08">
        <w:rPr>
          <w:rFonts w:hint="eastAsia"/>
        </w:rPr>
        <w:t>的</w:t>
      </w:r>
      <w:r w:rsidR="00D728D6">
        <w:rPr>
          <w:rFonts w:hint="eastAsia"/>
        </w:rPr>
        <w:t>根源</w:t>
      </w:r>
      <w:r w:rsidR="00B53B08" w:rsidRPr="00B53B08">
        <w:rPr>
          <w:rFonts w:hint="eastAsia"/>
        </w:rPr>
        <w:t>。耶穌為他</w:t>
      </w:r>
      <w:r w:rsidR="00D728D6">
        <w:rPr>
          <w:rFonts w:hint="eastAsia"/>
        </w:rPr>
        <w:t>們</w:t>
      </w:r>
      <w:r w:rsidR="00B53B08" w:rsidRPr="00B53B08">
        <w:rPr>
          <w:rFonts w:hint="eastAsia"/>
        </w:rPr>
        <w:t>這一代的屬靈狀況和不信</w:t>
      </w:r>
      <w:r w:rsidR="00D728D6">
        <w:rPr>
          <w:rFonts w:hint="eastAsia"/>
        </w:rPr>
        <w:t>而</w:t>
      </w:r>
      <w:r w:rsidR="00B53B08" w:rsidRPr="00B53B08">
        <w:rPr>
          <w:rFonts w:hint="eastAsia"/>
        </w:rPr>
        <w:t>悲</w:t>
      </w:r>
      <w:r w:rsidR="00D728D6">
        <w:rPr>
          <w:rFonts w:hint="eastAsia"/>
        </w:rPr>
        <w:t>嘆</w:t>
      </w:r>
      <w:r w:rsidR="008E2306">
        <w:rPr>
          <w:rFonts w:hint="eastAsia"/>
          <w:lang w:eastAsia="zh-HK"/>
        </w:rPr>
        <w:t>，</w:t>
      </w:r>
      <w:r w:rsidR="00E55AD5" w:rsidRPr="00E55AD5">
        <w:rPr>
          <w:rFonts w:hint="eastAsia"/>
        </w:rPr>
        <w:t>但耶穌沒有</w:t>
      </w:r>
      <w:r w:rsidR="00E55AD5">
        <w:rPr>
          <w:rFonts w:hint="eastAsia"/>
        </w:rPr>
        <w:t>停</w:t>
      </w:r>
      <w:r w:rsidR="00E55AD5" w:rsidRPr="00E55AD5">
        <w:rPr>
          <w:rFonts w:hint="eastAsia"/>
        </w:rPr>
        <w:t>留在</w:t>
      </w:r>
      <w:r w:rsidR="00060461">
        <w:rPr>
          <w:rFonts w:hint="eastAsia"/>
        </w:rPr>
        <w:t>憂</w:t>
      </w:r>
      <w:r w:rsidR="00E55AD5" w:rsidRPr="00E55AD5">
        <w:rPr>
          <w:rFonts w:hint="eastAsia"/>
        </w:rPr>
        <w:t>傷中。</w:t>
      </w:r>
      <w:r w:rsidR="00E55AD5">
        <w:rPr>
          <w:rFonts w:hint="eastAsia"/>
        </w:rPr>
        <w:t>祂</w:t>
      </w:r>
      <w:r w:rsidR="00E55AD5" w:rsidRPr="00E55AD5">
        <w:rPr>
          <w:rFonts w:hint="eastAsia"/>
        </w:rPr>
        <w:t>說：</w:t>
      </w:r>
      <w:r w:rsidR="00E55AD5">
        <w:rPr>
          <w:rFonts w:hint="eastAsia"/>
        </w:rPr>
        <w:t>「</w:t>
      </w:r>
      <w:r w:rsidR="00E55AD5" w:rsidRPr="004F4648">
        <w:rPr>
          <w:rStyle w:val="a2"/>
          <w:rFonts w:hint="eastAsia"/>
        </w:rPr>
        <w:t>把他帶到我這</w:t>
      </w:r>
      <w:r w:rsidR="00E55AD5">
        <w:rPr>
          <w:rStyle w:val="a2"/>
          <w:rFonts w:hint="eastAsia"/>
        </w:rPr>
        <w:t>裏</w:t>
      </w:r>
      <w:r w:rsidR="00E55AD5" w:rsidRPr="004F4648">
        <w:rPr>
          <w:rStyle w:val="a2"/>
          <w:rFonts w:hint="eastAsia"/>
        </w:rPr>
        <w:t>來吧！</w:t>
      </w:r>
      <w:r w:rsidR="00E55AD5">
        <w:rPr>
          <w:rFonts w:hint="eastAsia"/>
        </w:rPr>
        <w:t>」</w:t>
      </w:r>
      <w:r w:rsidR="00865AE2">
        <w:rPr>
          <w:rFonts w:hint="eastAsia"/>
        </w:rPr>
        <w:t>耶穌喝斥污鬼，鬼就無所遁形、走</w:t>
      </w:r>
      <w:r w:rsidR="0085084F">
        <w:rPr>
          <w:rFonts w:hint="eastAsia"/>
        </w:rPr>
        <w:t>夾唔抖；</w:t>
      </w:r>
      <w:r w:rsidR="00417B42">
        <w:rPr>
          <w:rFonts w:hint="eastAsia"/>
        </w:rPr>
        <w:t>藉此</w:t>
      </w:r>
      <w:r w:rsidR="00E55AD5" w:rsidRPr="00E55AD5">
        <w:rPr>
          <w:rFonts w:hint="eastAsia"/>
        </w:rPr>
        <w:t>展示了</w:t>
      </w:r>
      <w:r w:rsidR="00417B42">
        <w:rPr>
          <w:rFonts w:hint="eastAsia"/>
        </w:rPr>
        <w:t>祂</w:t>
      </w:r>
      <w:r w:rsidR="00E55AD5" w:rsidRPr="00E55AD5">
        <w:rPr>
          <w:rFonts w:hint="eastAsia"/>
        </w:rPr>
        <w:t>戰勝黑暗和</w:t>
      </w:r>
      <w:r w:rsidR="007D4722">
        <w:rPr>
          <w:rFonts w:hint="eastAsia"/>
        </w:rPr>
        <w:t>邪靈</w:t>
      </w:r>
      <w:r w:rsidR="00E55AD5" w:rsidRPr="00E55AD5">
        <w:rPr>
          <w:rFonts w:hint="eastAsia"/>
        </w:rPr>
        <w:t>的</w:t>
      </w:r>
      <w:r w:rsidR="0085084F">
        <w:rPr>
          <w:rFonts w:hint="eastAsia"/>
        </w:rPr>
        <w:t>大</w:t>
      </w:r>
      <w:r w:rsidR="00E55AD5" w:rsidRPr="00E55AD5">
        <w:rPr>
          <w:rFonts w:hint="eastAsia"/>
        </w:rPr>
        <w:t>能</w:t>
      </w:r>
      <w:r w:rsidR="0085084F">
        <w:rPr>
          <w:rFonts w:hint="eastAsia"/>
        </w:rPr>
        <w:t>，而</w:t>
      </w:r>
      <w:r w:rsidR="00E55AD5" w:rsidRPr="00E55AD5">
        <w:rPr>
          <w:rFonts w:hint="eastAsia"/>
        </w:rPr>
        <w:t>門徒</w:t>
      </w:r>
      <w:r w:rsidR="0085084F">
        <w:rPr>
          <w:rFonts w:hint="eastAsia"/>
        </w:rPr>
        <w:t>也總算</w:t>
      </w:r>
      <w:r w:rsidR="0014486A">
        <w:rPr>
          <w:rFonts w:hint="eastAsia"/>
          <w:lang w:eastAsia="zh-HK"/>
        </w:rPr>
        <w:t>可以</w:t>
      </w:r>
      <w:r w:rsidR="007D4722">
        <w:rPr>
          <w:rFonts w:hint="eastAsia"/>
        </w:rPr>
        <w:t>鬆</w:t>
      </w:r>
      <w:r w:rsidR="0085084F">
        <w:rPr>
          <w:rFonts w:hint="eastAsia"/>
        </w:rPr>
        <w:t>一口氣</w:t>
      </w:r>
      <w:r w:rsidR="00E55AD5" w:rsidRPr="00E55AD5">
        <w:rPr>
          <w:rFonts w:hint="eastAsia"/>
        </w:rPr>
        <w:t>。</w:t>
      </w:r>
      <w:r w:rsidR="007D4722">
        <w:rPr>
          <w:rFonts w:hint="eastAsia"/>
        </w:rPr>
        <w:t>照樣，今日的信徒也處身在不信和悖謬的時代，</w:t>
      </w:r>
      <w:r w:rsidR="00E55AD5" w:rsidRPr="00E55AD5">
        <w:rPr>
          <w:rFonts w:hint="eastAsia"/>
        </w:rPr>
        <w:t>我們該如何解決無數個人</w:t>
      </w:r>
      <w:r w:rsidR="008E2306" w:rsidRPr="00E55AD5">
        <w:rPr>
          <w:rFonts w:hint="eastAsia"/>
        </w:rPr>
        <w:t>問題</w:t>
      </w:r>
      <w:r w:rsidR="00FC130D">
        <w:rPr>
          <w:rFonts w:hint="eastAsia"/>
        </w:rPr>
        <w:t>與及</w:t>
      </w:r>
      <w:r w:rsidR="00060461">
        <w:rPr>
          <w:rFonts w:hint="eastAsia"/>
        </w:rPr>
        <w:t>社會</w:t>
      </w:r>
      <w:r w:rsidR="00E55AD5" w:rsidRPr="00E55AD5">
        <w:rPr>
          <w:rFonts w:hint="eastAsia"/>
        </w:rPr>
        <w:t>的</w:t>
      </w:r>
      <w:r w:rsidR="00FC130D">
        <w:rPr>
          <w:rFonts w:hint="eastAsia"/>
        </w:rPr>
        <w:t>種種</w:t>
      </w:r>
      <w:r w:rsidR="008E2306">
        <w:rPr>
          <w:rFonts w:hint="eastAsia"/>
          <w:lang w:eastAsia="zh-HK"/>
        </w:rPr>
        <w:t>黑暗</w:t>
      </w:r>
      <w:r w:rsidR="00FC130D">
        <w:rPr>
          <w:rFonts w:hint="eastAsia"/>
        </w:rPr>
        <w:t>呢？</w:t>
      </w:r>
      <w:r w:rsidR="00E55AD5" w:rsidRPr="00E55AD5">
        <w:rPr>
          <w:rFonts w:hint="eastAsia"/>
        </w:rPr>
        <w:t>耶穌</w:t>
      </w:r>
      <w:r w:rsidR="00FC130D">
        <w:rPr>
          <w:rFonts w:hint="eastAsia"/>
        </w:rPr>
        <w:t>裏面有</w:t>
      </w:r>
      <w:r w:rsidR="00E55AD5" w:rsidRPr="00E55AD5">
        <w:rPr>
          <w:rFonts w:hint="eastAsia"/>
        </w:rPr>
        <w:t>可以解決所有問題</w:t>
      </w:r>
      <w:r w:rsidR="00FC130D">
        <w:rPr>
          <w:rFonts w:hint="eastAsia"/>
        </w:rPr>
        <w:t>的答案</w:t>
      </w:r>
      <w:r w:rsidR="00E55AD5" w:rsidRPr="00E55AD5">
        <w:rPr>
          <w:rFonts w:hint="eastAsia"/>
        </w:rPr>
        <w:t>。為此，耶穌以彌賽亞身份來到</w:t>
      </w:r>
      <w:r w:rsidR="00FC130D">
        <w:rPr>
          <w:rFonts w:hint="eastAsia"/>
        </w:rPr>
        <w:t>地上，</w:t>
      </w:r>
      <w:r w:rsidR="00E55AD5" w:rsidRPr="00E55AD5">
        <w:rPr>
          <w:rFonts w:hint="eastAsia"/>
        </w:rPr>
        <w:t>通過</w:t>
      </w:r>
      <w:r w:rsidR="00FC130D">
        <w:rPr>
          <w:rFonts w:hint="eastAsia"/>
        </w:rPr>
        <w:t>祂</w:t>
      </w:r>
      <w:r w:rsidR="00E55AD5" w:rsidRPr="00E55AD5">
        <w:rPr>
          <w:rFonts w:hint="eastAsia"/>
        </w:rPr>
        <w:t>的死亡和復活，</w:t>
      </w:r>
      <w:r w:rsidR="00FC130D">
        <w:rPr>
          <w:rFonts w:hint="eastAsia"/>
        </w:rPr>
        <w:t>為人類</w:t>
      </w:r>
      <w:r w:rsidR="00E55AD5" w:rsidRPr="00E55AD5">
        <w:rPr>
          <w:rFonts w:hint="eastAsia"/>
        </w:rPr>
        <w:t>帶來一個</w:t>
      </w:r>
      <w:r w:rsidR="00060461">
        <w:rPr>
          <w:rFonts w:hint="eastAsia"/>
        </w:rPr>
        <w:t>劃時代的</w:t>
      </w:r>
      <w:r w:rsidR="00E55AD5" w:rsidRPr="00E55AD5">
        <w:rPr>
          <w:rFonts w:hint="eastAsia"/>
        </w:rPr>
        <w:t>新</w:t>
      </w:r>
      <w:r w:rsidR="00FC130D">
        <w:rPr>
          <w:rFonts w:hint="eastAsia"/>
        </w:rPr>
        <w:t>紀元</w:t>
      </w:r>
      <w:r w:rsidR="00791C74">
        <w:rPr>
          <w:rFonts w:hint="eastAsia"/>
          <w:lang w:eastAsia="zh-HK"/>
        </w:rPr>
        <w:t>；</w:t>
      </w:r>
      <w:r w:rsidR="00FC130D">
        <w:rPr>
          <w:rFonts w:hint="eastAsia"/>
        </w:rPr>
        <w:t>耶穌盼望祂</w:t>
      </w:r>
      <w:r w:rsidR="00E55AD5" w:rsidRPr="00E55AD5">
        <w:rPr>
          <w:rFonts w:hint="eastAsia"/>
        </w:rPr>
        <w:t>的門徒</w:t>
      </w:r>
      <w:r w:rsidR="00FC130D">
        <w:rPr>
          <w:rFonts w:hint="eastAsia"/>
        </w:rPr>
        <w:t>也</w:t>
      </w:r>
      <w:r w:rsidR="00E55AD5" w:rsidRPr="00E55AD5">
        <w:rPr>
          <w:rFonts w:hint="eastAsia"/>
        </w:rPr>
        <w:t>參</w:t>
      </w:r>
      <w:r w:rsidR="00FC130D">
        <w:rPr>
          <w:rFonts w:hint="eastAsia"/>
        </w:rPr>
        <w:t>與其中，</w:t>
      </w:r>
      <w:r w:rsidR="00060461">
        <w:rPr>
          <w:rFonts w:hint="eastAsia"/>
        </w:rPr>
        <w:t>可以</w:t>
      </w:r>
      <w:r w:rsidR="00FC130D">
        <w:rPr>
          <w:rFonts w:hint="eastAsia"/>
        </w:rPr>
        <w:t>成為</w:t>
      </w:r>
      <w:r w:rsidR="00060461">
        <w:rPr>
          <w:rFonts w:hint="eastAsia"/>
        </w:rPr>
        <w:t>改變</w:t>
      </w:r>
      <w:r w:rsidR="00FC130D">
        <w:rPr>
          <w:rFonts w:hint="eastAsia"/>
        </w:rPr>
        <w:t>歷史的</w:t>
      </w:r>
      <w:r w:rsidR="00060461">
        <w:rPr>
          <w:rFonts w:hint="eastAsia"/>
        </w:rPr>
        <w:t>主角</w:t>
      </w:r>
      <w:r w:rsidR="00E55AD5" w:rsidRPr="00E55AD5">
        <w:rPr>
          <w:rFonts w:hint="eastAsia"/>
        </w:rPr>
        <w:t>！</w:t>
      </w:r>
    </w:p>
    <w:p w14:paraId="47BE0EEA" w14:textId="0A269537" w:rsidR="00060461" w:rsidRDefault="00060461" w:rsidP="00060461">
      <w:r w:rsidRPr="00060461">
        <w:rPr>
          <w:rFonts w:hint="eastAsia"/>
        </w:rPr>
        <w:t>但</w:t>
      </w:r>
      <w:r>
        <w:rPr>
          <w:rFonts w:hint="eastAsia"/>
        </w:rPr>
        <w:t>看來連豆釘都攪唔掂的門徒</w:t>
      </w:r>
      <w:r w:rsidRPr="00060461">
        <w:rPr>
          <w:rFonts w:hint="eastAsia"/>
        </w:rPr>
        <w:t>怎能</w:t>
      </w:r>
      <w:r>
        <w:rPr>
          <w:rFonts w:hint="eastAsia"/>
        </w:rPr>
        <w:t>做到</w:t>
      </w:r>
      <w:r w:rsidRPr="00060461">
        <w:rPr>
          <w:rFonts w:hint="eastAsia"/>
        </w:rPr>
        <w:t>呢？</w:t>
      </w:r>
      <w:r>
        <w:rPr>
          <w:rFonts w:hint="eastAsia"/>
        </w:rPr>
        <w:t>請一起讀</w:t>
      </w:r>
      <w:r w:rsidRPr="00060461">
        <w:rPr>
          <w:rFonts w:hint="eastAsia"/>
        </w:rPr>
        <w:t>第20節</w:t>
      </w:r>
      <w:r>
        <w:rPr>
          <w:rFonts w:hint="eastAsia"/>
        </w:rPr>
        <w:t>：</w:t>
      </w:r>
      <w:r w:rsidRPr="00942120">
        <w:rPr>
          <w:rFonts w:hint="eastAsia"/>
        </w:rPr>
        <w:t>「</w:t>
      </w:r>
      <w:r w:rsidRPr="004F4648">
        <w:rPr>
          <w:rStyle w:val="a2"/>
          <w:rFonts w:hint="eastAsia"/>
        </w:rPr>
        <w:t>耶穌說：是因你們的信心小。我實在告訴你們</w:t>
      </w:r>
      <w:r>
        <w:rPr>
          <w:rStyle w:val="a2"/>
          <w:rFonts w:hint="eastAsia"/>
        </w:rPr>
        <w:t>：</w:t>
      </w:r>
      <w:r w:rsidRPr="004F4648">
        <w:rPr>
          <w:rStyle w:val="a2"/>
          <w:rFonts w:hint="eastAsia"/>
        </w:rPr>
        <w:t>你們若有信心像一粒芥菜種，就是對這座山說</w:t>
      </w:r>
      <w:r>
        <w:rPr>
          <w:rStyle w:val="a2"/>
          <w:rFonts w:hint="eastAsia"/>
        </w:rPr>
        <w:t>，</w:t>
      </w:r>
      <w:r w:rsidRPr="004F4648">
        <w:rPr>
          <w:rStyle w:val="a2"/>
          <w:rFonts w:hint="eastAsia"/>
        </w:rPr>
        <w:t>『你從這邊挪到那邊』</w:t>
      </w:r>
      <w:r>
        <w:rPr>
          <w:rStyle w:val="a2"/>
          <w:rFonts w:hint="eastAsia"/>
        </w:rPr>
        <w:t>，它</w:t>
      </w:r>
      <w:r w:rsidRPr="004F4648">
        <w:rPr>
          <w:rStyle w:val="a2"/>
          <w:rFonts w:hint="eastAsia"/>
        </w:rPr>
        <w:t>也必挪去</w:t>
      </w:r>
      <w:r>
        <w:rPr>
          <w:rStyle w:val="a2"/>
          <w:rFonts w:hint="eastAsia"/>
        </w:rPr>
        <w:t>，</w:t>
      </w:r>
      <w:r w:rsidRPr="004F4648">
        <w:rPr>
          <w:rStyle w:val="a2"/>
          <w:rFonts w:hint="eastAsia"/>
        </w:rPr>
        <w:t>並且你們沒有一件不能做的事了。</w:t>
      </w:r>
      <w:r w:rsidRPr="00942120">
        <w:rPr>
          <w:rFonts w:hint="eastAsia"/>
        </w:rPr>
        <w:t>」</w:t>
      </w:r>
      <w:r w:rsidRPr="00060461">
        <w:rPr>
          <w:rFonts w:hint="eastAsia"/>
        </w:rPr>
        <w:t>耶穌</w:t>
      </w:r>
      <w:r w:rsidR="001A7ED9">
        <w:rPr>
          <w:rFonts w:hint="eastAsia"/>
        </w:rPr>
        <w:t>想要的是門徒</w:t>
      </w:r>
      <w:r w:rsidRPr="00060461">
        <w:rPr>
          <w:rFonts w:hint="eastAsia"/>
        </w:rPr>
        <w:t>聽</w:t>
      </w:r>
      <w:r w:rsidR="001A7ED9">
        <w:rPr>
          <w:rFonts w:hint="eastAsia"/>
        </w:rPr>
        <w:t>並</w:t>
      </w:r>
      <w:r w:rsidR="008C753A">
        <w:rPr>
          <w:rFonts w:hint="eastAsia"/>
        </w:rPr>
        <w:t>對</w:t>
      </w:r>
      <w:r w:rsidR="008C753A">
        <w:rPr>
          <w:rFonts w:hint="eastAsia"/>
          <w:lang w:eastAsia="zh-HK"/>
        </w:rPr>
        <w:t>祂</w:t>
      </w:r>
      <w:r w:rsidR="001A7ED9">
        <w:rPr>
          <w:rFonts w:hint="eastAsia"/>
        </w:rPr>
        <w:t>擁有</w:t>
      </w:r>
      <w:r w:rsidRPr="00060461">
        <w:rPr>
          <w:rFonts w:hint="eastAsia"/>
        </w:rPr>
        <w:t>信心</w:t>
      </w:r>
      <w:r w:rsidR="001A7ED9">
        <w:rPr>
          <w:rFonts w:hint="eastAsia"/>
        </w:rPr>
        <w:t>。道成肉身的</w:t>
      </w:r>
      <w:r w:rsidRPr="00060461">
        <w:rPr>
          <w:rFonts w:hint="eastAsia"/>
        </w:rPr>
        <w:t>耶穌</w:t>
      </w:r>
      <w:r w:rsidR="008C753A">
        <w:rPr>
          <w:rFonts w:hint="eastAsia"/>
          <w:lang w:eastAsia="zh-HK"/>
        </w:rPr>
        <w:t>已把</w:t>
      </w:r>
      <w:r w:rsidRPr="00060461">
        <w:rPr>
          <w:rFonts w:hint="eastAsia"/>
        </w:rPr>
        <w:t>罪惡</w:t>
      </w:r>
      <w:r w:rsidR="001A7ED9">
        <w:rPr>
          <w:rFonts w:hint="eastAsia"/>
        </w:rPr>
        <w:t>、</w:t>
      </w:r>
      <w:r w:rsidRPr="00060461">
        <w:rPr>
          <w:rFonts w:hint="eastAsia"/>
        </w:rPr>
        <w:t>死亡</w:t>
      </w:r>
      <w:r w:rsidR="001A7ED9">
        <w:rPr>
          <w:rFonts w:hint="eastAsia"/>
        </w:rPr>
        <w:t>、</w:t>
      </w:r>
      <w:r w:rsidRPr="00060461">
        <w:rPr>
          <w:rFonts w:hint="eastAsia"/>
        </w:rPr>
        <w:t>不信和</w:t>
      </w:r>
      <w:r w:rsidR="001A7ED9">
        <w:rPr>
          <w:rFonts w:hint="eastAsia"/>
        </w:rPr>
        <w:t>悖謬</w:t>
      </w:r>
      <w:r w:rsidRPr="00060461">
        <w:rPr>
          <w:rFonts w:hint="eastAsia"/>
        </w:rPr>
        <w:t>的山脈</w:t>
      </w:r>
      <w:r w:rsidR="001A7ED9">
        <w:rPr>
          <w:rFonts w:hint="eastAsia"/>
        </w:rPr>
        <w:t>挪移</w:t>
      </w:r>
      <w:r w:rsidRPr="00060461">
        <w:rPr>
          <w:rFonts w:hint="eastAsia"/>
        </w:rPr>
        <w:t>，</w:t>
      </w:r>
      <w:r w:rsidR="001A7ED9">
        <w:rPr>
          <w:rFonts w:hint="eastAsia"/>
        </w:rPr>
        <w:t>猶如「</w:t>
      </w:r>
      <w:r w:rsidR="001A7ED9">
        <w:rPr>
          <w:rStyle w:val="a2"/>
          <w:rFonts w:hint="eastAsia"/>
        </w:rPr>
        <w:t>東離西有多遠，祂叫我們的過犯離我們也有多遠！</w:t>
      </w:r>
      <w:r w:rsidR="001A7ED9">
        <w:rPr>
          <w:rFonts w:hint="eastAsia"/>
        </w:rPr>
        <w:t>」(詩1</w:t>
      </w:r>
      <w:r w:rsidR="001A7ED9">
        <w:t>03:12)</w:t>
      </w:r>
      <w:r w:rsidRPr="00060461">
        <w:rPr>
          <w:rFonts w:hint="eastAsia"/>
        </w:rPr>
        <w:t>。當我們相信</w:t>
      </w:r>
      <w:r w:rsidR="00327196">
        <w:rPr>
          <w:rFonts w:hint="eastAsia"/>
          <w:lang w:eastAsia="zh-HK"/>
        </w:rPr>
        <w:t>這位</w:t>
      </w:r>
      <w:r w:rsidRPr="00060461">
        <w:rPr>
          <w:rFonts w:hint="eastAsia"/>
        </w:rPr>
        <w:t>耶穌時，</w:t>
      </w:r>
      <w:r w:rsidR="001A7ED9">
        <w:rPr>
          <w:rFonts w:hint="eastAsia"/>
        </w:rPr>
        <w:t>即使只是</w:t>
      </w:r>
      <w:r w:rsidR="00327196">
        <w:rPr>
          <w:rFonts w:hint="eastAsia"/>
        </w:rPr>
        <w:t>被</w:t>
      </w:r>
      <w:r w:rsidR="00327196">
        <w:rPr>
          <w:rFonts w:hint="eastAsia"/>
          <w:lang w:eastAsia="zh-HK"/>
        </w:rPr>
        <w:t>形容</w:t>
      </w:r>
      <w:r w:rsidR="001A7ED9">
        <w:rPr>
          <w:rFonts w:hint="eastAsia"/>
        </w:rPr>
        <w:t>為</w:t>
      </w:r>
      <w:r w:rsidR="00556216">
        <w:rPr>
          <w:rFonts w:hint="eastAsia"/>
        </w:rPr>
        <w:t>微細得</w:t>
      </w:r>
      <w:r w:rsidRPr="00060461">
        <w:rPr>
          <w:rFonts w:hint="eastAsia"/>
        </w:rPr>
        <w:t>只有芥</w:t>
      </w:r>
      <w:r w:rsidR="001A7ED9">
        <w:rPr>
          <w:rFonts w:hint="eastAsia"/>
        </w:rPr>
        <w:t>菜</w:t>
      </w:r>
      <w:r w:rsidRPr="00060461">
        <w:rPr>
          <w:rFonts w:hint="eastAsia"/>
        </w:rPr>
        <w:t>種的信仰，</w:t>
      </w:r>
      <w:r w:rsidR="00327196">
        <w:rPr>
          <w:rFonts w:hint="eastAsia"/>
          <w:lang w:eastAsia="zh-HK"/>
        </w:rPr>
        <w:t>亦</w:t>
      </w:r>
      <w:r w:rsidR="00556216">
        <w:rPr>
          <w:rFonts w:hint="eastAsia"/>
        </w:rPr>
        <w:t>沒有一件</w:t>
      </w:r>
      <w:r w:rsidRPr="00060461">
        <w:rPr>
          <w:rFonts w:hint="eastAsia"/>
        </w:rPr>
        <w:t>不能</w:t>
      </w:r>
      <w:r w:rsidR="00556216">
        <w:rPr>
          <w:rFonts w:hint="eastAsia"/>
        </w:rPr>
        <w:t>做</w:t>
      </w:r>
      <w:r w:rsidRPr="00060461">
        <w:rPr>
          <w:rFonts w:hint="eastAsia"/>
        </w:rPr>
        <w:t>的</w:t>
      </w:r>
      <w:r w:rsidR="00556216">
        <w:rPr>
          <w:rFonts w:hint="eastAsia"/>
        </w:rPr>
        <w:t>事</w:t>
      </w:r>
      <w:r w:rsidRPr="00060461">
        <w:rPr>
          <w:rFonts w:hint="eastAsia"/>
        </w:rPr>
        <w:t>。</w:t>
      </w:r>
      <w:r w:rsidR="00327196">
        <w:rPr>
          <w:rFonts w:hint="eastAsia"/>
          <w:lang w:eastAsia="zh-HK"/>
        </w:rPr>
        <w:t>由此可見，</w:t>
      </w:r>
      <w:r w:rsidRPr="00060461">
        <w:rPr>
          <w:rFonts w:hint="eastAsia"/>
        </w:rPr>
        <w:t>信</w:t>
      </w:r>
      <w:r w:rsidR="00556216">
        <w:rPr>
          <w:rFonts w:hint="eastAsia"/>
        </w:rPr>
        <w:t>心</w:t>
      </w:r>
      <w:r w:rsidRPr="00060461">
        <w:rPr>
          <w:rFonts w:hint="eastAsia"/>
        </w:rPr>
        <w:t>既不關乎</w:t>
      </w:r>
      <w:r w:rsidR="00556216">
        <w:rPr>
          <w:rFonts w:hint="eastAsia"/>
        </w:rPr>
        <w:t>人本身</w:t>
      </w:r>
      <w:r w:rsidRPr="00060461">
        <w:rPr>
          <w:rFonts w:hint="eastAsia"/>
        </w:rPr>
        <w:t>有多</w:t>
      </w:r>
      <w:r w:rsidR="00C404F9">
        <w:rPr>
          <w:rFonts w:hint="eastAsia"/>
        </w:rPr>
        <w:t>「</w:t>
      </w:r>
      <w:r w:rsidR="007D3ACE">
        <w:rPr>
          <w:rFonts w:hint="eastAsia"/>
        </w:rPr>
        <w:t>大</w:t>
      </w:r>
      <w:r w:rsidR="00C404F9">
        <w:rPr>
          <w:rFonts w:hint="eastAsia"/>
        </w:rPr>
        <w:t>」</w:t>
      </w:r>
      <w:r w:rsidR="007D3ACE">
        <w:rPr>
          <w:rFonts w:hint="eastAsia"/>
        </w:rPr>
        <w:t>的</w:t>
      </w:r>
      <w:r w:rsidRPr="00060461">
        <w:rPr>
          <w:rFonts w:hint="eastAsia"/>
        </w:rPr>
        <w:t>誠</w:t>
      </w:r>
      <w:r w:rsidR="00556216">
        <w:rPr>
          <w:rFonts w:hint="eastAsia"/>
        </w:rPr>
        <w:t>懇</w:t>
      </w:r>
      <w:r w:rsidRPr="00060461">
        <w:rPr>
          <w:rFonts w:hint="eastAsia"/>
        </w:rPr>
        <w:t>，</w:t>
      </w:r>
      <w:r w:rsidR="00556216">
        <w:rPr>
          <w:rFonts w:hint="eastAsia"/>
        </w:rPr>
        <w:t>又或是</w:t>
      </w:r>
      <w:r w:rsidRPr="00060461">
        <w:rPr>
          <w:rFonts w:hint="eastAsia"/>
        </w:rPr>
        <w:t>意志力</w:t>
      </w:r>
      <w:r w:rsidR="007D3ACE">
        <w:rPr>
          <w:rFonts w:hint="eastAsia"/>
        </w:rPr>
        <w:t>是</w:t>
      </w:r>
      <w:r w:rsidRPr="00060461">
        <w:rPr>
          <w:rFonts w:hint="eastAsia"/>
        </w:rPr>
        <w:t>多</w:t>
      </w:r>
      <w:r w:rsidR="00C404F9">
        <w:rPr>
          <w:rFonts w:hint="eastAsia"/>
        </w:rPr>
        <w:t>「</w:t>
      </w:r>
      <w:r w:rsidRPr="00060461">
        <w:rPr>
          <w:rFonts w:hint="eastAsia"/>
        </w:rPr>
        <w:t>強</w:t>
      </w:r>
      <w:r w:rsidR="00C404F9">
        <w:rPr>
          <w:rFonts w:hint="eastAsia"/>
        </w:rPr>
        <w:t>」</w:t>
      </w:r>
      <w:r w:rsidR="00556216">
        <w:rPr>
          <w:rFonts w:hint="eastAsia"/>
        </w:rPr>
        <w:t>，乃</w:t>
      </w:r>
      <w:r w:rsidRPr="00060461">
        <w:rPr>
          <w:rFonts w:hint="eastAsia"/>
        </w:rPr>
        <w:t>是</w:t>
      </w:r>
      <w:r w:rsidR="00327196">
        <w:rPr>
          <w:rFonts w:hint="eastAsia"/>
          <w:lang w:eastAsia="zh-HK"/>
        </w:rPr>
        <w:t>在於</w:t>
      </w:r>
      <w:r w:rsidR="008C753A">
        <w:rPr>
          <w:rFonts w:hint="eastAsia"/>
          <w:lang w:eastAsia="zh-HK"/>
        </w:rPr>
        <w:t>人</w:t>
      </w:r>
      <w:r w:rsidR="00556216">
        <w:rPr>
          <w:rFonts w:hint="eastAsia"/>
        </w:rPr>
        <w:t>清楚</w:t>
      </w:r>
      <w:r w:rsidRPr="00060461">
        <w:rPr>
          <w:rFonts w:hint="eastAsia"/>
        </w:rPr>
        <w:t>知道所信任的對象，並與他合一。當門徒完全相信耶穌</w:t>
      </w:r>
      <w:r w:rsidR="00327196">
        <w:rPr>
          <w:rFonts w:hint="eastAsia"/>
          <w:lang w:eastAsia="zh-HK"/>
        </w:rPr>
        <w:t>並</w:t>
      </w:r>
      <w:r w:rsidR="00F72DD0">
        <w:rPr>
          <w:rFonts w:hint="eastAsia"/>
        </w:rPr>
        <w:t>祂</w:t>
      </w:r>
      <w:r w:rsidRPr="00060461">
        <w:rPr>
          <w:rFonts w:hint="eastAsia"/>
        </w:rPr>
        <w:t>作為彌賽亞的能力時，</w:t>
      </w:r>
      <w:r w:rsidR="00F72DD0">
        <w:rPr>
          <w:rFonts w:hint="eastAsia"/>
        </w:rPr>
        <w:t>便</w:t>
      </w:r>
      <w:r w:rsidRPr="00060461">
        <w:rPr>
          <w:rFonts w:hint="eastAsia"/>
        </w:rPr>
        <w:t>可以移動任何看似</w:t>
      </w:r>
      <w:r w:rsidR="00F72DD0">
        <w:rPr>
          <w:rFonts w:hint="eastAsia"/>
        </w:rPr>
        <w:t>屹立不搖</w:t>
      </w:r>
      <w:r w:rsidRPr="00060461">
        <w:rPr>
          <w:rFonts w:hint="eastAsia"/>
        </w:rPr>
        <w:t>的山峰。對</w:t>
      </w:r>
      <w:r w:rsidR="00D95A83">
        <w:rPr>
          <w:rFonts w:hint="eastAsia"/>
        </w:rPr>
        <w:t>門徒</w:t>
      </w:r>
      <w:r w:rsidRPr="00060461">
        <w:rPr>
          <w:rFonts w:hint="eastAsia"/>
        </w:rPr>
        <w:t>來說，沒有</w:t>
      </w:r>
      <w:r w:rsidR="00D95A83">
        <w:rPr>
          <w:rFonts w:hint="eastAsia"/>
        </w:rPr>
        <w:t>一樣</w:t>
      </w:r>
      <w:r w:rsidRPr="00060461">
        <w:rPr>
          <w:rFonts w:hint="eastAsia"/>
        </w:rPr>
        <w:t>是不可能的，因耶穌已經</w:t>
      </w:r>
      <w:r w:rsidR="00D95A83">
        <w:rPr>
          <w:rFonts w:hint="eastAsia"/>
        </w:rPr>
        <w:t>完全</w:t>
      </w:r>
      <w:r w:rsidRPr="00060461">
        <w:rPr>
          <w:rFonts w:hint="eastAsia"/>
        </w:rPr>
        <w:t>摧毀罪惡</w:t>
      </w:r>
      <w:r w:rsidR="00D95A83">
        <w:rPr>
          <w:rFonts w:hint="eastAsia"/>
        </w:rPr>
        <w:t>、踐踏</w:t>
      </w:r>
      <w:r w:rsidRPr="00060461">
        <w:rPr>
          <w:rFonts w:hint="eastAsia"/>
        </w:rPr>
        <w:t>死亡和</w:t>
      </w:r>
      <w:r w:rsidR="00D95A83">
        <w:rPr>
          <w:rFonts w:hint="eastAsia"/>
        </w:rPr>
        <w:t>打碎</w:t>
      </w:r>
      <w:r w:rsidRPr="00060461">
        <w:rPr>
          <w:rFonts w:hint="eastAsia"/>
        </w:rPr>
        <w:t>撒但最不可能的</w:t>
      </w:r>
      <w:r w:rsidR="00D95A83">
        <w:rPr>
          <w:rFonts w:hint="eastAsia"/>
        </w:rPr>
        <w:t>大</w:t>
      </w:r>
      <w:r w:rsidRPr="00060461">
        <w:rPr>
          <w:rFonts w:hint="eastAsia"/>
        </w:rPr>
        <w:t>山。</w:t>
      </w:r>
    </w:p>
    <w:p w14:paraId="375229CD" w14:textId="7A15991A" w:rsidR="00016FAC" w:rsidRDefault="00077DC4" w:rsidP="000C4293">
      <w:r>
        <w:rPr>
          <w:rFonts w:hint="eastAsia"/>
          <w:lang w:eastAsia="zh-HK"/>
        </w:rPr>
        <w:t>總括來說，</w:t>
      </w:r>
      <w:r w:rsidR="00016FAC" w:rsidRPr="000C4293">
        <w:rPr>
          <w:rFonts w:hint="eastAsia"/>
        </w:rPr>
        <w:t>耶穌是　神的兒子，配得全人類的榮耀和讚美。但祂來到世上謙卑服務羊群，承擔所有人的軟弱和過犯</w:t>
      </w:r>
      <w:r>
        <w:rPr>
          <w:rFonts w:hint="eastAsia"/>
          <w:lang w:eastAsia="zh-HK"/>
        </w:rPr>
        <w:t>，</w:t>
      </w:r>
      <w:r w:rsidR="00016FAC" w:rsidRPr="000C4293">
        <w:rPr>
          <w:rFonts w:hint="eastAsia"/>
        </w:rPr>
        <w:t>最終為</w:t>
      </w:r>
      <w:r w:rsidR="00257C36" w:rsidRPr="000C4293">
        <w:rPr>
          <w:rFonts w:hint="eastAsia"/>
        </w:rPr>
        <w:t>世</w:t>
      </w:r>
      <w:r w:rsidR="00016FAC" w:rsidRPr="000C4293">
        <w:rPr>
          <w:rFonts w:hint="eastAsia"/>
        </w:rPr>
        <w:t>人的罪</w:t>
      </w:r>
      <w:r w:rsidR="00257C36" w:rsidRPr="000C4293">
        <w:rPr>
          <w:rFonts w:hint="eastAsia"/>
        </w:rPr>
        <w:t>釘</w:t>
      </w:r>
      <w:r w:rsidR="00016FAC" w:rsidRPr="000C4293">
        <w:rPr>
          <w:rFonts w:hint="eastAsia"/>
        </w:rPr>
        <w:t>在十字架上受死並</w:t>
      </w:r>
      <w:r w:rsidR="000C4293">
        <w:rPr>
          <w:rFonts w:hint="eastAsia"/>
          <w:lang w:eastAsia="zh-HK"/>
        </w:rPr>
        <w:t>三天後</w:t>
      </w:r>
      <w:r w:rsidR="00016FAC" w:rsidRPr="000C4293">
        <w:rPr>
          <w:rFonts w:hint="eastAsia"/>
        </w:rPr>
        <w:t>復活</w:t>
      </w:r>
      <w:r>
        <w:rPr>
          <w:rFonts w:hint="eastAsia"/>
          <w:lang w:eastAsia="zh-HK"/>
        </w:rPr>
        <w:t>；</w:t>
      </w:r>
      <w:r w:rsidR="00016FAC" w:rsidRPr="000C4293">
        <w:rPr>
          <w:rFonts w:hint="eastAsia"/>
        </w:rPr>
        <w:t>這是　神通過彌賽亞</w:t>
      </w:r>
      <w:r w:rsidR="000C4293">
        <w:rPr>
          <w:rFonts w:hint="eastAsia"/>
          <w:lang w:eastAsia="zh-HK"/>
        </w:rPr>
        <w:t>拯</w:t>
      </w:r>
      <w:r w:rsidR="00016FAC" w:rsidRPr="000C4293">
        <w:rPr>
          <w:rFonts w:hint="eastAsia"/>
        </w:rPr>
        <w:t>救</w:t>
      </w:r>
      <w:r w:rsidR="000C4293">
        <w:rPr>
          <w:rFonts w:hint="eastAsia"/>
          <w:lang w:eastAsia="zh-HK"/>
        </w:rPr>
        <w:t>萬民</w:t>
      </w:r>
      <w:r w:rsidR="00016FAC" w:rsidRPr="000C4293">
        <w:rPr>
          <w:rFonts w:hint="eastAsia"/>
        </w:rPr>
        <w:t>的</w:t>
      </w:r>
      <w:r w:rsidR="000C4293">
        <w:rPr>
          <w:rFonts w:hint="eastAsia"/>
          <w:lang w:eastAsia="zh-HK"/>
        </w:rPr>
        <w:t>道路</w:t>
      </w:r>
      <w:r w:rsidR="00016FAC" w:rsidRPr="000C4293">
        <w:rPr>
          <w:rFonts w:hint="eastAsia"/>
        </w:rPr>
        <w:t>。同樣，耶穌</w:t>
      </w:r>
      <w:r w:rsidR="00257C36" w:rsidRPr="000C4293">
        <w:rPr>
          <w:rFonts w:hint="eastAsia"/>
        </w:rPr>
        <w:t>盼</w:t>
      </w:r>
      <w:r w:rsidR="00016FAC" w:rsidRPr="000C4293">
        <w:rPr>
          <w:rFonts w:hint="eastAsia"/>
        </w:rPr>
        <w:t>望</w:t>
      </w:r>
      <w:r w:rsidR="00257C36" w:rsidRPr="000C4293">
        <w:rPr>
          <w:rFonts w:hint="eastAsia"/>
        </w:rPr>
        <w:t>信徒捨己和</w:t>
      </w:r>
      <w:r w:rsidR="00016FAC" w:rsidRPr="000C4293">
        <w:rPr>
          <w:rFonts w:hint="eastAsia"/>
        </w:rPr>
        <w:t>背起十字架跟隨</w:t>
      </w:r>
      <w:r w:rsidR="00257C36" w:rsidRPr="000C4293">
        <w:rPr>
          <w:rFonts w:hint="eastAsia"/>
        </w:rPr>
        <w:t>祂，藉著</w:t>
      </w:r>
      <w:r w:rsidR="00016FAC" w:rsidRPr="000C4293">
        <w:rPr>
          <w:rFonts w:hint="eastAsia"/>
        </w:rPr>
        <w:t>這生活方式</w:t>
      </w:r>
      <w:r w:rsidR="005655D6">
        <w:rPr>
          <w:rFonts w:hint="eastAsia"/>
        </w:rPr>
        <w:t>來拯救一個</w:t>
      </w:r>
      <w:r w:rsidR="006D3EBE">
        <w:rPr>
          <w:rFonts w:hint="eastAsia"/>
        </w:rPr>
        <w:t>患病的</w:t>
      </w:r>
      <w:r w:rsidR="005655D6">
        <w:rPr>
          <w:rFonts w:hint="eastAsia"/>
        </w:rPr>
        <w:t>靈魂以致整個不信的世代，</w:t>
      </w:r>
      <w:r w:rsidR="00257C36" w:rsidRPr="000C4293">
        <w:rPr>
          <w:rFonts w:hint="eastAsia"/>
        </w:rPr>
        <w:t>得到真正的</w:t>
      </w:r>
      <w:r w:rsidR="00016FAC" w:rsidRPr="000C4293">
        <w:rPr>
          <w:rFonts w:hint="eastAsia"/>
        </w:rPr>
        <w:t>榮耀和</w:t>
      </w:r>
      <w:r w:rsidR="000C4293">
        <w:rPr>
          <w:rFonts w:hint="eastAsia"/>
          <w:lang w:eastAsia="zh-HK"/>
        </w:rPr>
        <w:t>最後的</w:t>
      </w:r>
      <w:r w:rsidR="00016FAC" w:rsidRPr="000C4293">
        <w:rPr>
          <w:rFonts w:hint="eastAsia"/>
        </w:rPr>
        <w:t>勝利。讓我們都聽和遵從耶穌的</w:t>
      </w:r>
      <w:r>
        <w:rPr>
          <w:rFonts w:hint="eastAsia"/>
          <w:lang w:eastAsia="zh-HK"/>
        </w:rPr>
        <w:t>教導</w:t>
      </w:r>
      <w:r w:rsidR="00932CB7" w:rsidRPr="000C4293">
        <w:rPr>
          <w:rFonts w:hint="eastAsia"/>
        </w:rPr>
        <w:t>，過榮耀和得勝的2021年</w:t>
      </w:r>
      <w:r w:rsidR="00016FAC" w:rsidRPr="000C4293">
        <w:rPr>
          <w:rFonts w:hint="eastAsia"/>
        </w:rPr>
        <w:t>！</w:t>
      </w:r>
    </w:p>
    <w:p w14:paraId="1EC2641A" w14:textId="5D8B451E" w:rsidR="00B84954" w:rsidRPr="00687961" w:rsidRDefault="00B84954" w:rsidP="000C4293"/>
    <w:p w14:paraId="0BC445FB" w14:textId="1F720153" w:rsidR="00942120" w:rsidRPr="00942120" w:rsidRDefault="00942120"/>
    <w:sectPr w:rsidR="00942120" w:rsidRPr="00942120" w:rsidSect="004F4648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2A3CA" w14:textId="77777777" w:rsidR="005B0443" w:rsidRDefault="005B0443">
      <w:r>
        <w:separator/>
      </w:r>
    </w:p>
  </w:endnote>
  <w:endnote w:type="continuationSeparator" w:id="0">
    <w:p w14:paraId="19740F85" w14:textId="77777777" w:rsidR="005B0443" w:rsidRDefault="005B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Microsoft JhengHei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Microsoft JhengHei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DA413" w14:textId="7FB343AE" w:rsidR="00A6729F" w:rsidRDefault="00A6729F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787F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44119" w14:textId="77777777" w:rsidR="005B0443" w:rsidRDefault="005B0443">
      <w:r>
        <w:separator/>
      </w:r>
    </w:p>
  </w:footnote>
  <w:footnote w:type="continuationSeparator" w:id="0">
    <w:p w14:paraId="165D9DFD" w14:textId="77777777" w:rsidR="005B0443" w:rsidRDefault="005B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20"/>
    <w:rsid w:val="00004B12"/>
    <w:rsid w:val="00016FAC"/>
    <w:rsid w:val="00034F02"/>
    <w:rsid w:val="0003699D"/>
    <w:rsid w:val="00054C97"/>
    <w:rsid w:val="000565DE"/>
    <w:rsid w:val="00060461"/>
    <w:rsid w:val="000743F4"/>
    <w:rsid w:val="00077DC4"/>
    <w:rsid w:val="00086087"/>
    <w:rsid w:val="000C4293"/>
    <w:rsid w:val="000D24BC"/>
    <w:rsid w:val="0010351A"/>
    <w:rsid w:val="001060C3"/>
    <w:rsid w:val="00141455"/>
    <w:rsid w:val="0014486A"/>
    <w:rsid w:val="001566C3"/>
    <w:rsid w:val="00170C7C"/>
    <w:rsid w:val="0017324F"/>
    <w:rsid w:val="00173476"/>
    <w:rsid w:val="00190D25"/>
    <w:rsid w:val="001949B7"/>
    <w:rsid w:val="001952C5"/>
    <w:rsid w:val="00197894"/>
    <w:rsid w:val="001A25A9"/>
    <w:rsid w:val="001A7ED9"/>
    <w:rsid w:val="001B6D83"/>
    <w:rsid w:val="001C577A"/>
    <w:rsid w:val="001E2976"/>
    <w:rsid w:val="001E59C6"/>
    <w:rsid w:val="001F12F0"/>
    <w:rsid w:val="001F22EF"/>
    <w:rsid w:val="00205420"/>
    <w:rsid w:val="00236676"/>
    <w:rsid w:val="00255408"/>
    <w:rsid w:val="00257C36"/>
    <w:rsid w:val="002A4D11"/>
    <w:rsid w:val="002A787F"/>
    <w:rsid w:val="002B4292"/>
    <w:rsid w:val="002C14F4"/>
    <w:rsid w:val="002E1B02"/>
    <w:rsid w:val="002E75D1"/>
    <w:rsid w:val="002E75E2"/>
    <w:rsid w:val="002F2C6F"/>
    <w:rsid w:val="0030316D"/>
    <w:rsid w:val="003129B3"/>
    <w:rsid w:val="00313D02"/>
    <w:rsid w:val="00314161"/>
    <w:rsid w:val="00315DD5"/>
    <w:rsid w:val="00327196"/>
    <w:rsid w:val="00327C3F"/>
    <w:rsid w:val="00364556"/>
    <w:rsid w:val="003679DE"/>
    <w:rsid w:val="00373391"/>
    <w:rsid w:val="00375FA8"/>
    <w:rsid w:val="00381884"/>
    <w:rsid w:val="00384273"/>
    <w:rsid w:val="003C2DE3"/>
    <w:rsid w:val="003E3207"/>
    <w:rsid w:val="003E534D"/>
    <w:rsid w:val="003F299C"/>
    <w:rsid w:val="00405D7F"/>
    <w:rsid w:val="00415C80"/>
    <w:rsid w:val="00417B42"/>
    <w:rsid w:val="00434AF7"/>
    <w:rsid w:val="004508BE"/>
    <w:rsid w:val="004563DB"/>
    <w:rsid w:val="00457D5D"/>
    <w:rsid w:val="004678B0"/>
    <w:rsid w:val="004725D6"/>
    <w:rsid w:val="0047387C"/>
    <w:rsid w:val="0047547D"/>
    <w:rsid w:val="00482807"/>
    <w:rsid w:val="00495811"/>
    <w:rsid w:val="00495852"/>
    <w:rsid w:val="004A6C21"/>
    <w:rsid w:val="004C4324"/>
    <w:rsid w:val="004D07E8"/>
    <w:rsid w:val="004E1026"/>
    <w:rsid w:val="004F4648"/>
    <w:rsid w:val="00501A57"/>
    <w:rsid w:val="0050740B"/>
    <w:rsid w:val="00515E70"/>
    <w:rsid w:val="00536BCB"/>
    <w:rsid w:val="00543D88"/>
    <w:rsid w:val="00547619"/>
    <w:rsid w:val="00547F46"/>
    <w:rsid w:val="0055174C"/>
    <w:rsid w:val="0055245C"/>
    <w:rsid w:val="005533D5"/>
    <w:rsid w:val="00556216"/>
    <w:rsid w:val="005655D6"/>
    <w:rsid w:val="00580A7A"/>
    <w:rsid w:val="00582F60"/>
    <w:rsid w:val="005836C4"/>
    <w:rsid w:val="005A457E"/>
    <w:rsid w:val="005B0443"/>
    <w:rsid w:val="005C7F54"/>
    <w:rsid w:val="005D2116"/>
    <w:rsid w:val="005E404E"/>
    <w:rsid w:val="005F2545"/>
    <w:rsid w:val="00604804"/>
    <w:rsid w:val="00604BD9"/>
    <w:rsid w:val="00617787"/>
    <w:rsid w:val="00626BE1"/>
    <w:rsid w:val="00627BC7"/>
    <w:rsid w:val="00631EE0"/>
    <w:rsid w:val="00634887"/>
    <w:rsid w:val="006423BA"/>
    <w:rsid w:val="006425F8"/>
    <w:rsid w:val="006502BE"/>
    <w:rsid w:val="0066192A"/>
    <w:rsid w:val="006808FC"/>
    <w:rsid w:val="00687961"/>
    <w:rsid w:val="00692EB9"/>
    <w:rsid w:val="00696AA7"/>
    <w:rsid w:val="006B046E"/>
    <w:rsid w:val="006B0738"/>
    <w:rsid w:val="006C78B6"/>
    <w:rsid w:val="006D3EBE"/>
    <w:rsid w:val="006D485E"/>
    <w:rsid w:val="006E36A2"/>
    <w:rsid w:val="006E3868"/>
    <w:rsid w:val="006E399A"/>
    <w:rsid w:val="006E5F03"/>
    <w:rsid w:val="006F68D4"/>
    <w:rsid w:val="006F6D14"/>
    <w:rsid w:val="0071601D"/>
    <w:rsid w:val="00745A5B"/>
    <w:rsid w:val="007506DE"/>
    <w:rsid w:val="00751483"/>
    <w:rsid w:val="00762468"/>
    <w:rsid w:val="00764916"/>
    <w:rsid w:val="00783C92"/>
    <w:rsid w:val="00791C74"/>
    <w:rsid w:val="00796EF6"/>
    <w:rsid w:val="007B37A6"/>
    <w:rsid w:val="007C4DE9"/>
    <w:rsid w:val="007D364B"/>
    <w:rsid w:val="007D3ACE"/>
    <w:rsid w:val="007D4722"/>
    <w:rsid w:val="007D5B90"/>
    <w:rsid w:val="007D61BE"/>
    <w:rsid w:val="007D685D"/>
    <w:rsid w:val="007D766F"/>
    <w:rsid w:val="007E1E32"/>
    <w:rsid w:val="007F0343"/>
    <w:rsid w:val="007F5331"/>
    <w:rsid w:val="00800539"/>
    <w:rsid w:val="008119EB"/>
    <w:rsid w:val="00815BEA"/>
    <w:rsid w:val="00831320"/>
    <w:rsid w:val="0083422F"/>
    <w:rsid w:val="0085084F"/>
    <w:rsid w:val="00857758"/>
    <w:rsid w:val="00865AE2"/>
    <w:rsid w:val="008726FF"/>
    <w:rsid w:val="0087494C"/>
    <w:rsid w:val="00875AA9"/>
    <w:rsid w:val="008878C8"/>
    <w:rsid w:val="008A0D4D"/>
    <w:rsid w:val="008A59EF"/>
    <w:rsid w:val="008C753A"/>
    <w:rsid w:val="008D2195"/>
    <w:rsid w:val="008D63E8"/>
    <w:rsid w:val="008E2306"/>
    <w:rsid w:val="008F7442"/>
    <w:rsid w:val="00912FC9"/>
    <w:rsid w:val="00917301"/>
    <w:rsid w:val="0092251A"/>
    <w:rsid w:val="00932CB7"/>
    <w:rsid w:val="0093552E"/>
    <w:rsid w:val="00936DB7"/>
    <w:rsid w:val="009418D9"/>
    <w:rsid w:val="00942120"/>
    <w:rsid w:val="00942A25"/>
    <w:rsid w:val="0094395D"/>
    <w:rsid w:val="00974C7F"/>
    <w:rsid w:val="00983AAD"/>
    <w:rsid w:val="00983B11"/>
    <w:rsid w:val="009B6F06"/>
    <w:rsid w:val="009C1A87"/>
    <w:rsid w:val="009C32E1"/>
    <w:rsid w:val="009C3E8A"/>
    <w:rsid w:val="009C7248"/>
    <w:rsid w:val="009D2BF1"/>
    <w:rsid w:val="009D41E6"/>
    <w:rsid w:val="009E6276"/>
    <w:rsid w:val="009E65DE"/>
    <w:rsid w:val="009E65F8"/>
    <w:rsid w:val="00A02461"/>
    <w:rsid w:val="00A127EF"/>
    <w:rsid w:val="00A32070"/>
    <w:rsid w:val="00A6729F"/>
    <w:rsid w:val="00A74EA6"/>
    <w:rsid w:val="00A803EE"/>
    <w:rsid w:val="00A9385B"/>
    <w:rsid w:val="00A9591D"/>
    <w:rsid w:val="00AB18F5"/>
    <w:rsid w:val="00AB30D9"/>
    <w:rsid w:val="00AC1C6B"/>
    <w:rsid w:val="00AC6F43"/>
    <w:rsid w:val="00AD0711"/>
    <w:rsid w:val="00AD25D1"/>
    <w:rsid w:val="00AE45B3"/>
    <w:rsid w:val="00B2117B"/>
    <w:rsid w:val="00B27A4E"/>
    <w:rsid w:val="00B33ACF"/>
    <w:rsid w:val="00B419B4"/>
    <w:rsid w:val="00B53B08"/>
    <w:rsid w:val="00B55982"/>
    <w:rsid w:val="00B622AF"/>
    <w:rsid w:val="00B77BAE"/>
    <w:rsid w:val="00B84954"/>
    <w:rsid w:val="00B91427"/>
    <w:rsid w:val="00B937B5"/>
    <w:rsid w:val="00B95805"/>
    <w:rsid w:val="00BA38DF"/>
    <w:rsid w:val="00BA6C33"/>
    <w:rsid w:val="00BB72A0"/>
    <w:rsid w:val="00BC6C86"/>
    <w:rsid w:val="00BE3F8E"/>
    <w:rsid w:val="00BF13C2"/>
    <w:rsid w:val="00BF5295"/>
    <w:rsid w:val="00BF7265"/>
    <w:rsid w:val="00C10838"/>
    <w:rsid w:val="00C3646A"/>
    <w:rsid w:val="00C404F9"/>
    <w:rsid w:val="00C63303"/>
    <w:rsid w:val="00C65624"/>
    <w:rsid w:val="00C76884"/>
    <w:rsid w:val="00C856C3"/>
    <w:rsid w:val="00C87560"/>
    <w:rsid w:val="00CA6207"/>
    <w:rsid w:val="00CB000F"/>
    <w:rsid w:val="00CC0ED7"/>
    <w:rsid w:val="00CC31EA"/>
    <w:rsid w:val="00CD7B11"/>
    <w:rsid w:val="00CE035A"/>
    <w:rsid w:val="00D24623"/>
    <w:rsid w:val="00D24744"/>
    <w:rsid w:val="00D258EF"/>
    <w:rsid w:val="00D47B52"/>
    <w:rsid w:val="00D503F0"/>
    <w:rsid w:val="00D600C3"/>
    <w:rsid w:val="00D728D6"/>
    <w:rsid w:val="00D95A83"/>
    <w:rsid w:val="00DA5AC3"/>
    <w:rsid w:val="00DB79FA"/>
    <w:rsid w:val="00DD627A"/>
    <w:rsid w:val="00DE27C3"/>
    <w:rsid w:val="00DF6A5A"/>
    <w:rsid w:val="00DF6F88"/>
    <w:rsid w:val="00E0316C"/>
    <w:rsid w:val="00E068A4"/>
    <w:rsid w:val="00E537CF"/>
    <w:rsid w:val="00E54E7F"/>
    <w:rsid w:val="00E55AD5"/>
    <w:rsid w:val="00E629E9"/>
    <w:rsid w:val="00E644AB"/>
    <w:rsid w:val="00E64FCF"/>
    <w:rsid w:val="00E66D8F"/>
    <w:rsid w:val="00E67B3B"/>
    <w:rsid w:val="00E702DC"/>
    <w:rsid w:val="00E7197B"/>
    <w:rsid w:val="00E8569F"/>
    <w:rsid w:val="00E8606F"/>
    <w:rsid w:val="00E900AA"/>
    <w:rsid w:val="00EC2321"/>
    <w:rsid w:val="00F004E9"/>
    <w:rsid w:val="00F048B4"/>
    <w:rsid w:val="00F04E7B"/>
    <w:rsid w:val="00F213C8"/>
    <w:rsid w:val="00F32EF7"/>
    <w:rsid w:val="00F34696"/>
    <w:rsid w:val="00F4180F"/>
    <w:rsid w:val="00F4734E"/>
    <w:rsid w:val="00F61669"/>
    <w:rsid w:val="00F72DD0"/>
    <w:rsid w:val="00F73DDC"/>
    <w:rsid w:val="00F769DC"/>
    <w:rsid w:val="00F7775A"/>
    <w:rsid w:val="00FB4D93"/>
    <w:rsid w:val="00FB5282"/>
    <w:rsid w:val="00FC130D"/>
    <w:rsid w:val="00FC5419"/>
    <w:rsid w:val="00FD478F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39D3"/>
  <w15:docId w15:val="{D21E5428-7B56-41DE-8B82-36B0C54D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648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F4648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B77B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7BAE"/>
    <w:rPr>
      <w:rFonts w:ascii="Tahoma" w:eastAsia="華康細圓體(P)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1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 w:after="0"/>
      <w:ind w:firstLine="0"/>
      <w:jc w:val="left"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1884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1B6D83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/>
      <w:szCs w:val="24"/>
    </w:rPr>
  </w:style>
  <w:style w:type="character" w:customStyle="1" w:styleId="verse">
    <w:name w:val="verse"/>
    <w:basedOn w:val="DefaultParagraphFont"/>
    <w:rsid w:val="00B55982"/>
  </w:style>
  <w:style w:type="character" w:customStyle="1" w:styleId="indent3">
    <w:name w:val="indent3"/>
    <w:basedOn w:val="DefaultParagraphFont"/>
    <w:rsid w:val="00E8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0EE2-C233-4A05-B7E8-B82DFB9B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2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mykts</dc:creator>
  <cp:lastModifiedBy>HydraulicLab</cp:lastModifiedBy>
  <cp:revision>4</cp:revision>
  <cp:lastPrinted>1900-12-31T16:00:00Z</cp:lastPrinted>
  <dcterms:created xsi:type="dcterms:W3CDTF">2021-01-03T12:13:00Z</dcterms:created>
  <dcterms:modified xsi:type="dcterms:W3CDTF">2021-01-04T01:52:00Z</dcterms:modified>
</cp:coreProperties>
</file>